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D2B51" w14:textId="0FF03E36" w:rsidR="00927483" w:rsidRPr="00C866C2" w:rsidRDefault="00F53E9A" w:rsidP="00F53E9A">
      <w:pPr>
        <w:spacing w:after="0" w:line="240" w:lineRule="auto"/>
        <w:rPr>
          <w:rFonts w:eastAsia="MS Mincho" w:cs="Arial"/>
          <w:b/>
          <w:sz w:val="48"/>
          <w:szCs w:val="48"/>
        </w:rPr>
      </w:pPr>
      <w:bookmarkStart w:id="0" w:name="_Hlk519550622"/>
      <w:r w:rsidRPr="00F53E9A">
        <w:rPr>
          <w:rFonts w:eastAsia="MS Mincho" w:cs="Arial"/>
          <w:bCs/>
          <w:noProof/>
          <w:lang w:val="en-US"/>
        </w:rPr>
        <mc:AlternateContent>
          <mc:Choice Requires="wps">
            <w:drawing>
              <wp:anchor distT="0" distB="0" distL="114300" distR="114300" simplePos="0" relativeHeight="251659264" behindDoc="1" locked="0" layoutInCell="1" allowOverlap="1" wp14:anchorId="45C86166" wp14:editId="334D6BA9">
                <wp:simplePos x="0" y="0"/>
                <wp:positionH relativeFrom="column">
                  <wp:posOffset>1929575</wp:posOffset>
                </wp:positionH>
                <wp:positionV relativeFrom="page">
                  <wp:posOffset>320675</wp:posOffset>
                </wp:positionV>
                <wp:extent cx="4460875"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460875" cy="1143000"/>
                        </a:xfrm>
                        <a:prstGeom prst="rect">
                          <a:avLst/>
                        </a:prstGeom>
                        <a:noFill/>
                        <a:ln>
                          <a:noFill/>
                        </a:ln>
                        <a:effectLst/>
                      </wps:spPr>
                      <wps:txbx>
                        <w:txbxContent>
                          <w:p w14:paraId="1A75F3A8" w14:textId="560D36C4" w:rsidR="00927483" w:rsidRPr="00DB7A0C" w:rsidRDefault="00C866C2" w:rsidP="00927483">
                            <w:pPr>
                              <w:pStyle w:val="WRCDocumentTitleBlue"/>
                              <w:rPr>
                                <w:color w:val="0054A6"/>
                              </w:rPr>
                            </w:pPr>
                            <w:r>
                              <w:rPr>
                                <w:color w:val="0054A6"/>
                              </w:rPr>
                              <w:t>Terms and Conditions</w:t>
                            </w:r>
                          </w:p>
                          <w:p w14:paraId="3A1135AB" w14:textId="08553B4E" w:rsidR="00927483" w:rsidRPr="00326698" w:rsidRDefault="00927483" w:rsidP="00927483">
                            <w:pPr>
                              <w:pStyle w:val="WRCDocumentSubHeader"/>
                            </w:pPr>
                          </w:p>
                          <w:p w14:paraId="4144BF75" w14:textId="77777777" w:rsidR="00927483" w:rsidRPr="00326698" w:rsidRDefault="00927483" w:rsidP="00927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86166" id="_x0000_t202" coordsize="21600,21600" o:spt="202" path="m,l,21600r21600,l21600,xe">
                <v:stroke joinstyle="miter"/>
                <v:path gradientshapeok="t" o:connecttype="rect"/>
              </v:shapetype>
              <v:shape id="Text Box 2" o:spid="_x0000_s1026" type="#_x0000_t202" style="position:absolute;margin-left:151.95pt;margin-top:25.25pt;width:351.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" filled="f" stroked="f">
                <v:textbox>
                  <w:txbxContent>
                    <w:p w14:paraId="1A75F3A8" w14:textId="560D36C4" w:rsidR="00927483" w:rsidRPr="00DB7A0C" w:rsidRDefault="00C866C2" w:rsidP="00927483">
                      <w:pPr>
                        <w:pStyle w:val="WRCDocumentTitleBlue"/>
                        <w:rPr>
                          <w:color w:val="0054A6"/>
                        </w:rPr>
                      </w:pPr>
                      <w:r>
                        <w:rPr>
                          <w:color w:val="0054A6"/>
                        </w:rPr>
                        <w:t>Terms and Conditions</w:t>
                      </w:r>
                    </w:p>
                    <w:p w14:paraId="3A1135AB" w14:textId="08553B4E" w:rsidR="00927483" w:rsidRPr="00326698" w:rsidRDefault="00927483" w:rsidP="00927483">
                      <w:pPr>
                        <w:pStyle w:val="WRCDocumentSubHeader"/>
                      </w:pPr>
                    </w:p>
                    <w:p w14:paraId="4144BF75" w14:textId="77777777" w:rsidR="00927483" w:rsidRPr="00326698" w:rsidRDefault="00927483" w:rsidP="00927483"/>
                  </w:txbxContent>
                </v:textbox>
                <w10:wrap anchory="page"/>
              </v:shape>
            </w:pict>
          </mc:Fallback>
        </mc:AlternateContent>
      </w:r>
      <w:r w:rsidR="00C866C2">
        <w:rPr>
          <w:rFonts w:eastAsia="MS Mincho" w:cs="Arial"/>
          <w:b/>
          <w:sz w:val="36"/>
          <w:szCs w:val="36"/>
        </w:rPr>
        <w:t>WRC Recruitment Portal Terms and Conditions</w:t>
      </w:r>
    </w:p>
    <w:p w14:paraId="7153A687" w14:textId="77777777" w:rsidR="00927483" w:rsidRPr="00F53E9A" w:rsidRDefault="00927483" w:rsidP="00F53E9A">
      <w:pPr>
        <w:spacing w:after="0" w:line="240" w:lineRule="auto"/>
        <w:rPr>
          <w:rFonts w:eastAsia="MS Mincho" w:cs="Arial"/>
          <w:bCs/>
        </w:rPr>
      </w:pPr>
    </w:p>
    <w:p w14:paraId="14E6F410" w14:textId="4E729D37" w:rsidR="00C866C2" w:rsidRDefault="00C866C2" w:rsidP="00C866C2">
      <w:pPr>
        <w:spacing w:after="0" w:line="240" w:lineRule="auto"/>
        <w:rPr>
          <w:rFonts w:eastAsia="MS Mincho" w:cs="Arial"/>
          <w:bCs/>
          <w:lang w:val="en"/>
        </w:rPr>
      </w:pPr>
      <w:r w:rsidRPr="00C866C2">
        <w:rPr>
          <w:rFonts w:eastAsia="MS Mincho" w:cs="Arial"/>
          <w:bCs/>
          <w:lang w:val="en"/>
        </w:rPr>
        <w:t>The Ci Anywhere Recruitment Portal (the Service) is a free service provided to you by Whitsunday Regional Council (Council, we, our, us)</w:t>
      </w:r>
      <w:r>
        <w:rPr>
          <w:rFonts w:eastAsia="MS Mincho" w:cs="Arial"/>
          <w:bCs/>
          <w:lang w:val="en"/>
        </w:rPr>
        <w:t>.</w:t>
      </w:r>
    </w:p>
    <w:p w14:paraId="1E062F48" w14:textId="77777777" w:rsidR="00C866C2" w:rsidRPr="00C866C2" w:rsidRDefault="00C866C2" w:rsidP="00C866C2">
      <w:pPr>
        <w:spacing w:after="0" w:line="240" w:lineRule="auto"/>
        <w:rPr>
          <w:rFonts w:eastAsia="MS Mincho" w:cs="Arial"/>
          <w:bCs/>
          <w:lang w:val="en"/>
        </w:rPr>
      </w:pPr>
    </w:p>
    <w:p w14:paraId="7B2DB8B7" w14:textId="6E50B100" w:rsidR="00C866C2" w:rsidRDefault="00C866C2" w:rsidP="00C866C2">
      <w:pPr>
        <w:spacing w:after="0" w:line="240" w:lineRule="auto"/>
        <w:rPr>
          <w:rFonts w:eastAsia="MS Mincho" w:cs="Arial"/>
          <w:bCs/>
          <w:lang w:val="en"/>
        </w:rPr>
      </w:pPr>
      <w:r w:rsidRPr="00C866C2">
        <w:rPr>
          <w:rFonts w:eastAsia="MS Mincho" w:cs="Arial"/>
          <w:bCs/>
          <w:lang w:val="en"/>
        </w:rPr>
        <w:t>These terms and conditions (Terms) govern all access to and use of the service.  When you access or use the Service, you agree to be bound by these terms.  If you do not agree to be bound by any of these Terms, please do not access or use the Service.</w:t>
      </w:r>
    </w:p>
    <w:p w14:paraId="28A330A8" w14:textId="77777777" w:rsidR="00C866C2" w:rsidRPr="00C866C2" w:rsidRDefault="00C866C2" w:rsidP="00C866C2">
      <w:pPr>
        <w:spacing w:after="0" w:line="240" w:lineRule="auto"/>
        <w:rPr>
          <w:rFonts w:eastAsia="MS Mincho" w:cs="Arial"/>
          <w:bCs/>
          <w:lang w:val="en"/>
        </w:rPr>
      </w:pPr>
    </w:p>
    <w:p w14:paraId="24143972"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We may amend these Terms from time to time.  Every time you wish to use the Service, please check these Terms to ensure you understand the terms that apply at that time.  Your continued access to and use of the Service is an agreement by you to be bound by the Terms as applicable at the time of access.</w:t>
      </w:r>
    </w:p>
    <w:p w14:paraId="4D11B61A" w14:textId="77777777" w:rsidR="00C866C2" w:rsidRDefault="00C866C2" w:rsidP="00C866C2">
      <w:pPr>
        <w:spacing w:after="0" w:line="240" w:lineRule="auto"/>
        <w:rPr>
          <w:rFonts w:eastAsia="MS Mincho" w:cs="Arial"/>
          <w:bCs/>
          <w:lang w:val="en"/>
        </w:rPr>
      </w:pPr>
    </w:p>
    <w:p w14:paraId="36EC92B9" w14:textId="178E66FD" w:rsidR="00C866C2" w:rsidRDefault="00C866C2" w:rsidP="00C866C2">
      <w:pPr>
        <w:spacing w:after="0" w:line="240" w:lineRule="auto"/>
        <w:rPr>
          <w:rFonts w:eastAsia="MS Mincho" w:cs="Arial"/>
          <w:bCs/>
          <w:lang w:val="en"/>
        </w:rPr>
      </w:pPr>
      <w:r w:rsidRPr="00C866C2">
        <w:rPr>
          <w:rFonts w:eastAsia="MS Mincho" w:cs="Arial"/>
          <w:bCs/>
          <w:lang w:val="en"/>
        </w:rPr>
        <w:t>These Terms were most recently updated on 18 March 2019.</w:t>
      </w:r>
    </w:p>
    <w:p w14:paraId="2AF039D9" w14:textId="77777777" w:rsidR="00C866C2" w:rsidRPr="00C866C2" w:rsidRDefault="00C866C2" w:rsidP="00C866C2">
      <w:pPr>
        <w:spacing w:after="0" w:line="240" w:lineRule="auto"/>
        <w:rPr>
          <w:rFonts w:eastAsia="MS Mincho" w:cs="Arial"/>
          <w:bCs/>
          <w:lang w:val="en"/>
        </w:rPr>
      </w:pPr>
    </w:p>
    <w:p w14:paraId="2CC5818D" w14:textId="3B83D425"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How you may use content of the Service</w:t>
      </w:r>
    </w:p>
    <w:p w14:paraId="4B6E5AF8" w14:textId="77777777" w:rsidR="00C866C2" w:rsidRPr="00C866C2" w:rsidRDefault="00C866C2" w:rsidP="00C866C2">
      <w:pPr>
        <w:spacing w:after="0" w:line="240" w:lineRule="auto"/>
        <w:ind w:left="720"/>
        <w:rPr>
          <w:rFonts w:eastAsia="MS Mincho" w:cs="Arial"/>
          <w:b/>
          <w:bCs/>
          <w:lang w:val="en"/>
        </w:rPr>
      </w:pPr>
    </w:p>
    <w:p w14:paraId="3007B67F"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We are the owners or licensee of intellectual property rights in the service, and in the material published on the service.  All such rights are reserved.</w:t>
      </w:r>
    </w:p>
    <w:p w14:paraId="32F0E96C"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We grant you a non-exclusive licence to reproduce the contents of the Service in your web browser (and in any cache file produced by your web browser) for the sole purpose of viewing that content.</w:t>
      </w:r>
    </w:p>
    <w:p w14:paraId="7EE09379" w14:textId="77777777" w:rsidR="00C866C2" w:rsidRDefault="00C866C2" w:rsidP="00C866C2">
      <w:pPr>
        <w:spacing w:after="0" w:line="240" w:lineRule="auto"/>
        <w:rPr>
          <w:rFonts w:eastAsia="MS Mincho" w:cs="Arial"/>
          <w:bCs/>
          <w:lang w:val="en"/>
        </w:rPr>
      </w:pPr>
    </w:p>
    <w:p w14:paraId="5F37B26B" w14:textId="68D6434B" w:rsidR="00C866C2" w:rsidRDefault="00C866C2" w:rsidP="00C866C2">
      <w:pPr>
        <w:spacing w:after="0" w:line="240" w:lineRule="auto"/>
        <w:rPr>
          <w:rFonts w:eastAsia="MS Mincho" w:cs="Arial"/>
          <w:bCs/>
          <w:lang w:val="en"/>
        </w:rPr>
      </w:pPr>
      <w:r w:rsidRPr="00C866C2">
        <w:rPr>
          <w:rFonts w:eastAsia="MS Mincho" w:cs="Arial"/>
          <w:bCs/>
          <w:lang w:val="en"/>
        </w:rPr>
        <w:t>You must not:</w:t>
      </w:r>
    </w:p>
    <w:p w14:paraId="416E5D4A" w14:textId="77777777" w:rsidR="00C866C2" w:rsidRPr="00C866C2" w:rsidRDefault="00C866C2" w:rsidP="00C866C2">
      <w:pPr>
        <w:spacing w:after="0" w:line="240" w:lineRule="auto"/>
        <w:rPr>
          <w:rFonts w:eastAsia="MS Mincho" w:cs="Arial"/>
          <w:bCs/>
          <w:lang w:val="en"/>
        </w:rPr>
      </w:pPr>
    </w:p>
    <w:p w14:paraId="76C49912" w14:textId="77777777" w:rsidR="00C866C2" w:rsidRPr="00C866C2" w:rsidRDefault="00C866C2" w:rsidP="00C866C2">
      <w:pPr>
        <w:numPr>
          <w:ilvl w:val="0"/>
          <w:numId w:val="15"/>
        </w:numPr>
        <w:spacing w:after="0" w:line="240" w:lineRule="auto"/>
        <w:rPr>
          <w:rFonts w:eastAsia="MS Mincho" w:cs="Arial"/>
          <w:bCs/>
          <w:lang w:val="en"/>
        </w:rPr>
      </w:pPr>
      <w:r w:rsidRPr="00C866C2">
        <w:rPr>
          <w:rFonts w:eastAsia="MS Mincho" w:cs="Arial"/>
          <w:bCs/>
          <w:lang w:val="en"/>
        </w:rPr>
        <w:t>Modify, adapt, translate, prepare derivative works from, decompile, reverse-engineer, disassemble, copy, reproduce, republish, post, transmit or distribute in any way any content of the Service (including any source code</w:t>
      </w:r>
      <w:proofErr w:type="gramStart"/>
      <w:r w:rsidRPr="00C866C2">
        <w:rPr>
          <w:rFonts w:eastAsia="MS Mincho" w:cs="Arial"/>
          <w:bCs/>
          <w:lang w:val="en"/>
        </w:rPr>
        <w:t>);</w:t>
      </w:r>
      <w:proofErr w:type="gramEnd"/>
    </w:p>
    <w:p w14:paraId="6F313E73" w14:textId="77777777" w:rsidR="00C866C2" w:rsidRPr="00C866C2" w:rsidRDefault="00C866C2" w:rsidP="00C866C2">
      <w:pPr>
        <w:numPr>
          <w:ilvl w:val="0"/>
          <w:numId w:val="15"/>
        </w:numPr>
        <w:spacing w:after="0" w:line="240" w:lineRule="auto"/>
        <w:rPr>
          <w:rFonts w:eastAsia="MS Mincho" w:cs="Arial"/>
          <w:bCs/>
          <w:lang w:val="en"/>
        </w:rPr>
      </w:pPr>
      <w:r w:rsidRPr="00C866C2">
        <w:rPr>
          <w:rFonts w:eastAsia="MS Mincho" w:cs="Arial"/>
          <w:bCs/>
          <w:lang w:val="en"/>
        </w:rPr>
        <w:t>Use the Service for any purpose that is unlawful or prohibited by these Terms; or</w:t>
      </w:r>
    </w:p>
    <w:p w14:paraId="4F35A5CE" w14:textId="29DFD1A8" w:rsidR="00C866C2" w:rsidRDefault="00C866C2" w:rsidP="00C866C2">
      <w:pPr>
        <w:numPr>
          <w:ilvl w:val="0"/>
          <w:numId w:val="15"/>
        </w:numPr>
        <w:spacing w:after="0" w:line="240" w:lineRule="auto"/>
        <w:rPr>
          <w:rFonts w:eastAsia="MS Mincho" w:cs="Arial"/>
          <w:bCs/>
          <w:lang w:val="en"/>
        </w:rPr>
      </w:pPr>
      <w:r w:rsidRPr="00C866C2">
        <w:rPr>
          <w:rFonts w:eastAsia="MS Mincho" w:cs="Arial"/>
          <w:bCs/>
          <w:lang w:val="en"/>
        </w:rPr>
        <w:t>Link to the Service in such a way as to suggest any form of association, approval or endorsement on our part where none exists.</w:t>
      </w:r>
    </w:p>
    <w:p w14:paraId="0A7AEE08" w14:textId="77777777" w:rsidR="00C866C2" w:rsidRPr="00C866C2" w:rsidRDefault="00C866C2" w:rsidP="00C866C2">
      <w:pPr>
        <w:spacing w:after="0" w:line="240" w:lineRule="auto"/>
        <w:ind w:left="720"/>
        <w:rPr>
          <w:rFonts w:eastAsia="MS Mincho" w:cs="Arial"/>
          <w:bCs/>
          <w:lang w:val="en"/>
        </w:rPr>
      </w:pPr>
    </w:p>
    <w:p w14:paraId="5826BC8E" w14:textId="77777777" w:rsidR="00C866C2" w:rsidRPr="00C866C2" w:rsidRDefault="00C866C2" w:rsidP="00C866C2">
      <w:pPr>
        <w:spacing w:after="0" w:line="240" w:lineRule="auto"/>
        <w:rPr>
          <w:rFonts w:eastAsia="MS Mincho" w:cs="Arial"/>
          <w:bCs/>
          <w:lang w:val="en"/>
        </w:rPr>
      </w:pPr>
    </w:p>
    <w:p w14:paraId="611C82ED" w14:textId="41FDB347"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Creating an account</w:t>
      </w:r>
    </w:p>
    <w:p w14:paraId="3CD38B00" w14:textId="77777777" w:rsidR="00C866C2" w:rsidRPr="00C866C2" w:rsidRDefault="00C866C2" w:rsidP="00C866C2">
      <w:pPr>
        <w:spacing w:after="0" w:line="240" w:lineRule="auto"/>
        <w:ind w:left="360"/>
        <w:rPr>
          <w:rFonts w:eastAsia="MS Mincho" w:cs="Arial"/>
          <w:b/>
          <w:bCs/>
          <w:lang w:val="en"/>
        </w:rPr>
      </w:pPr>
    </w:p>
    <w:p w14:paraId="1DD7BB28" w14:textId="07963526" w:rsidR="00C866C2" w:rsidRDefault="00C866C2" w:rsidP="00C866C2">
      <w:pPr>
        <w:spacing w:after="0" w:line="240" w:lineRule="auto"/>
        <w:rPr>
          <w:rFonts w:eastAsia="MS Mincho" w:cs="Arial"/>
          <w:bCs/>
          <w:lang w:val="en"/>
        </w:rPr>
      </w:pPr>
      <w:r w:rsidRPr="00C866C2">
        <w:rPr>
          <w:rFonts w:eastAsia="MS Mincho" w:cs="Arial"/>
          <w:bCs/>
          <w:lang w:val="en"/>
        </w:rPr>
        <w:t>If you create an account on the Service, you agree to:</w:t>
      </w:r>
    </w:p>
    <w:p w14:paraId="28819799" w14:textId="77777777" w:rsidR="00B70993" w:rsidRPr="00C866C2" w:rsidRDefault="00B70993" w:rsidP="00C866C2">
      <w:pPr>
        <w:spacing w:after="0" w:line="240" w:lineRule="auto"/>
        <w:rPr>
          <w:rFonts w:eastAsia="MS Mincho" w:cs="Arial"/>
          <w:bCs/>
          <w:lang w:val="en"/>
        </w:rPr>
      </w:pPr>
    </w:p>
    <w:p w14:paraId="7833A713" w14:textId="77777777" w:rsidR="00C866C2" w:rsidRPr="00C866C2" w:rsidRDefault="00C866C2" w:rsidP="00C866C2">
      <w:pPr>
        <w:numPr>
          <w:ilvl w:val="0"/>
          <w:numId w:val="14"/>
        </w:numPr>
        <w:spacing w:after="0" w:line="240" w:lineRule="auto"/>
        <w:rPr>
          <w:rFonts w:eastAsia="MS Mincho" w:cs="Arial"/>
          <w:bCs/>
          <w:lang w:val="en"/>
        </w:rPr>
      </w:pPr>
      <w:r w:rsidRPr="00C866C2">
        <w:rPr>
          <w:rFonts w:eastAsia="MS Mincho" w:cs="Arial"/>
          <w:bCs/>
          <w:lang w:val="en"/>
        </w:rPr>
        <w:t>Provide accurate, true and correct information; and</w:t>
      </w:r>
    </w:p>
    <w:p w14:paraId="709D70EC" w14:textId="47CA0400" w:rsidR="00C866C2" w:rsidRDefault="00C866C2" w:rsidP="00C866C2">
      <w:pPr>
        <w:numPr>
          <w:ilvl w:val="0"/>
          <w:numId w:val="14"/>
        </w:numPr>
        <w:spacing w:after="0" w:line="240" w:lineRule="auto"/>
        <w:rPr>
          <w:rFonts w:eastAsia="MS Mincho" w:cs="Arial"/>
          <w:bCs/>
          <w:lang w:val="en"/>
        </w:rPr>
      </w:pPr>
      <w:r w:rsidRPr="00C866C2">
        <w:rPr>
          <w:rFonts w:eastAsia="MS Mincho" w:cs="Arial"/>
          <w:bCs/>
          <w:lang w:val="en"/>
        </w:rPr>
        <w:t>Keep any information posted by you on the Service up to date.</w:t>
      </w:r>
    </w:p>
    <w:p w14:paraId="2C084766" w14:textId="54A7CDE6" w:rsidR="00C866C2" w:rsidRDefault="00C866C2" w:rsidP="00C866C2">
      <w:pPr>
        <w:spacing w:after="0" w:line="240" w:lineRule="auto"/>
        <w:rPr>
          <w:rFonts w:eastAsia="MS Mincho" w:cs="Arial"/>
          <w:bCs/>
          <w:lang w:val="en"/>
        </w:rPr>
      </w:pPr>
    </w:p>
    <w:p w14:paraId="205B4798" w14:textId="77777777" w:rsidR="00C866C2" w:rsidRPr="00C866C2" w:rsidRDefault="00C866C2" w:rsidP="00C866C2">
      <w:pPr>
        <w:spacing w:after="0" w:line="240" w:lineRule="auto"/>
        <w:rPr>
          <w:rFonts w:eastAsia="MS Mincho" w:cs="Arial"/>
          <w:bCs/>
          <w:lang w:val="en"/>
        </w:rPr>
      </w:pPr>
    </w:p>
    <w:p w14:paraId="5CC73102" w14:textId="1A886189"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lastRenderedPageBreak/>
        <w:t>Security</w:t>
      </w:r>
    </w:p>
    <w:p w14:paraId="7D1272C6" w14:textId="77777777" w:rsidR="00C866C2" w:rsidRPr="00C866C2" w:rsidRDefault="00C866C2" w:rsidP="00C866C2">
      <w:pPr>
        <w:spacing w:after="0" w:line="240" w:lineRule="auto"/>
        <w:ind w:left="360"/>
        <w:rPr>
          <w:rFonts w:eastAsia="MS Mincho" w:cs="Arial"/>
          <w:b/>
          <w:bCs/>
          <w:lang w:val="en"/>
        </w:rPr>
      </w:pPr>
    </w:p>
    <w:p w14:paraId="60AFFDFB" w14:textId="21C2F6A0" w:rsidR="00C866C2" w:rsidRDefault="00C866C2" w:rsidP="00C866C2">
      <w:pPr>
        <w:spacing w:after="0" w:line="240" w:lineRule="auto"/>
        <w:rPr>
          <w:rFonts w:eastAsia="MS Mincho" w:cs="Arial"/>
          <w:bCs/>
          <w:lang w:val="en"/>
        </w:rPr>
      </w:pPr>
      <w:r w:rsidRPr="00C866C2">
        <w:rPr>
          <w:rFonts w:eastAsia="MS Mincho" w:cs="Arial"/>
          <w:bCs/>
          <w:lang w:val="en"/>
        </w:rPr>
        <w:t>You must:</w:t>
      </w:r>
    </w:p>
    <w:p w14:paraId="4F7C2154" w14:textId="77777777" w:rsidR="003B721D" w:rsidRPr="00C866C2" w:rsidRDefault="003B721D" w:rsidP="00C866C2">
      <w:pPr>
        <w:spacing w:after="0" w:line="240" w:lineRule="auto"/>
        <w:rPr>
          <w:rFonts w:eastAsia="MS Mincho" w:cs="Arial"/>
          <w:bCs/>
          <w:lang w:val="en"/>
        </w:rPr>
      </w:pPr>
    </w:p>
    <w:p w14:paraId="5AAF615F" w14:textId="77777777" w:rsidR="00C866C2" w:rsidRPr="00C866C2" w:rsidRDefault="00C866C2" w:rsidP="00C866C2">
      <w:pPr>
        <w:pStyle w:val="ListParagraph"/>
        <w:numPr>
          <w:ilvl w:val="0"/>
          <w:numId w:val="13"/>
        </w:numPr>
        <w:rPr>
          <w:lang w:val="en"/>
        </w:rPr>
      </w:pPr>
      <w:r w:rsidRPr="00C866C2">
        <w:rPr>
          <w:lang w:val="en"/>
        </w:rPr>
        <w:t xml:space="preserve">Not share your password to the Service, let anyone else access your Service account or do anything that might put the security of your Service account at </w:t>
      </w:r>
      <w:proofErr w:type="gramStart"/>
      <w:r w:rsidRPr="00C866C2">
        <w:rPr>
          <w:lang w:val="en"/>
        </w:rPr>
        <w:t>risk;</w:t>
      </w:r>
      <w:proofErr w:type="gramEnd"/>
    </w:p>
    <w:p w14:paraId="15375587" w14:textId="77777777" w:rsidR="00C866C2" w:rsidRPr="00C866C2" w:rsidRDefault="00C866C2" w:rsidP="00C866C2">
      <w:pPr>
        <w:pStyle w:val="ListParagraph"/>
        <w:numPr>
          <w:ilvl w:val="0"/>
          <w:numId w:val="13"/>
        </w:numPr>
        <w:rPr>
          <w:lang w:val="en"/>
        </w:rPr>
      </w:pPr>
      <w:r w:rsidRPr="00C866C2">
        <w:rPr>
          <w:lang w:val="en"/>
        </w:rPr>
        <w:t xml:space="preserve">Be responsible for all activities that occur or are submitted under your Service </w:t>
      </w:r>
      <w:proofErr w:type="gramStart"/>
      <w:r w:rsidRPr="00C866C2">
        <w:rPr>
          <w:lang w:val="en"/>
        </w:rPr>
        <w:t>account;</w:t>
      </w:r>
      <w:proofErr w:type="gramEnd"/>
    </w:p>
    <w:p w14:paraId="06D8D19F" w14:textId="77777777" w:rsidR="00C866C2" w:rsidRPr="00C866C2" w:rsidRDefault="00C866C2" w:rsidP="00C866C2">
      <w:pPr>
        <w:pStyle w:val="ListParagraph"/>
        <w:numPr>
          <w:ilvl w:val="0"/>
          <w:numId w:val="13"/>
        </w:numPr>
        <w:rPr>
          <w:lang w:val="en"/>
        </w:rPr>
      </w:pPr>
      <w:r w:rsidRPr="00C866C2">
        <w:rPr>
          <w:lang w:val="en"/>
        </w:rPr>
        <w:t xml:space="preserve">Promptly notify us at </w:t>
      </w:r>
      <w:hyperlink r:id="rId8" w:history="1">
        <w:r w:rsidRPr="00C866C2">
          <w:rPr>
            <w:rStyle w:val="Hyperlink"/>
            <w:rFonts w:eastAsia="MS Mincho" w:cs="Arial"/>
            <w:bCs/>
            <w:lang w:val="en"/>
          </w:rPr>
          <w:t>recruitment@whitsundayrc.qld.gov.au</w:t>
        </w:r>
      </w:hyperlink>
      <w:r w:rsidRPr="00C866C2">
        <w:rPr>
          <w:lang w:val="en"/>
        </w:rPr>
        <w:t xml:space="preserve"> if you know or suspect that anyone other than you knows your Service account username or password.</w:t>
      </w:r>
    </w:p>
    <w:p w14:paraId="46EE6F5E" w14:textId="77777777" w:rsidR="00C866C2" w:rsidRPr="00C866C2" w:rsidRDefault="00C866C2" w:rsidP="00C866C2">
      <w:pPr>
        <w:pStyle w:val="ListParagraph"/>
        <w:numPr>
          <w:ilvl w:val="0"/>
          <w:numId w:val="13"/>
        </w:numPr>
        <w:rPr>
          <w:lang w:val="en"/>
        </w:rPr>
      </w:pPr>
      <w:r w:rsidRPr="00C866C2">
        <w:rPr>
          <w:lang w:val="en"/>
        </w:rPr>
        <w:t xml:space="preserve">Not misuse the Service by introducing viruses, trojans, worms, logic bombs or other material that is malicious or technologically </w:t>
      </w:r>
      <w:proofErr w:type="gramStart"/>
      <w:r w:rsidRPr="00C866C2">
        <w:rPr>
          <w:lang w:val="en"/>
        </w:rPr>
        <w:t>harmful;</w:t>
      </w:r>
      <w:proofErr w:type="gramEnd"/>
    </w:p>
    <w:p w14:paraId="4433423D" w14:textId="77777777" w:rsidR="00C866C2" w:rsidRPr="00C866C2" w:rsidRDefault="00C866C2" w:rsidP="00C866C2">
      <w:pPr>
        <w:pStyle w:val="ListParagraph"/>
        <w:numPr>
          <w:ilvl w:val="0"/>
          <w:numId w:val="13"/>
        </w:numPr>
        <w:rPr>
          <w:lang w:val="en"/>
        </w:rPr>
      </w:pPr>
      <w:r w:rsidRPr="00C866C2">
        <w:rPr>
          <w:lang w:val="en"/>
        </w:rPr>
        <w:t xml:space="preserve">Not attempt to gain </w:t>
      </w:r>
      <w:proofErr w:type="spellStart"/>
      <w:r w:rsidRPr="00C866C2">
        <w:rPr>
          <w:lang w:val="en"/>
        </w:rPr>
        <w:t>unauthorised</w:t>
      </w:r>
      <w:proofErr w:type="spellEnd"/>
      <w:r w:rsidRPr="00C866C2">
        <w:rPr>
          <w:lang w:val="en"/>
        </w:rPr>
        <w:t xml:space="preserve"> access to the Service the server on which the Service is </w:t>
      </w:r>
      <w:proofErr w:type="gramStart"/>
      <w:r w:rsidRPr="00C866C2">
        <w:rPr>
          <w:lang w:val="en"/>
        </w:rPr>
        <w:t>stored</w:t>
      </w:r>
      <w:proofErr w:type="gramEnd"/>
      <w:r w:rsidRPr="00C866C2">
        <w:rPr>
          <w:lang w:val="en"/>
        </w:rPr>
        <w:t xml:space="preserve"> or any server, computer or database connect to the Service; and</w:t>
      </w:r>
    </w:p>
    <w:p w14:paraId="7D80F6DF" w14:textId="290A4DC6" w:rsidR="00C866C2" w:rsidRPr="00C866C2" w:rsidRDefault="00C866C2" w:rsidP="00C866C2">
      <w:pPr>
        <w:pStyle w:val="ListParagraph"/>
        <w:numPr>
          <w:ilvl w:val="0"/>
          <w:numId w:val="13"/>
        </w:numPr>
        <w:rPr>
          <w:lang w:val="en"/>
        </w:rPr>
      </w:pPr>
      <w:r w:rsidRPr="00C866C2">
        <w:rPr>
          <w:lang w:val="en"/>
        </w:rPr>
        <w:t>Not attack the Service via a denial-of-service attack, distributed denial-of-service attach or any other method.</w:t>
      </w:r>
    </w:p>
    <w:p w14:paraId="0B56667F" w14:textId="77777777" w:rsidR="00C866C2" w:rsidRPr="00C866C2" w:rsidRDefault="00C866C2" w:rsidP="00C866C2">
      <w:pPr>
        <w:spacing w:after="0" w:line="240" w:lineRule="auto"/>
        <w:ind w:left="720"/>
        <w:rPr>
          <w:rFonts w:eastAsia="MS Mincho" w:cs="Arial"/>
          <w:bCs/>
          <w:lang w:val="en"/>
        </w:rPr>
      </w:pPr>
    </w:p>
    <w:p w14:paraId="5875C714" w14:textId="77777777" w:rsidR="00C866C2" w:rsidRDefault="00C866C2" w:rsidP="00C866C2">
      <w:pPr>
        <w:spacing w:after="0" w:line="240" w:lineRule="auto"/>
        <w:rPr>
          <w:rFonts w:eastAsia="MS Mincho" w:cs="Arial"/>
          <w:bCs/>
          <w:lang w:val="en"/>
        </w:rPr>
      </w:pPr>
      <w:r w:rsidRPr="00C866C2">
        <w:rPr>
          <w:rFonts w:eastAsia="MS Mincho" w:cs="Arial"/>
          <w:bCs/>
          <w:lang w:val="en"/>
        </w:rPr>
        <w:t>We may disable, cancel or require you to change your Service account username or password at any time.</w:t>
      </w:r>
    </w:p>
    <w:p w14:paraId="2F8EC1E4" w14:textId="77777777" w:rsidR="00C866C2" w:rsidRDefault="00C866C2" w:rsidP="00C866C2">
      <w:pPr>
        <w:spacing w:after="0" w:line="240" w:lineRule="auto"/>
        <w:rPr>
          <w:rFonts w:eastAsia="MS Mincho" w:cs="Arial"/>
          <w:bCs/>
          <w:lang w:val="en"/>
        </w:rPr>
      </w:pPr>
    </w:p>
    <w:p w14:paraId="290F1097" w14:textId="39633FAE" w:rsidR="00C866C2" w:rsidRDefault="00C866C2" w:rsidP="00C866C2">
      <w:pPr>
        <w:spacing w:after="0" w:line="240" w:lineRule="auto"/>
        <w:rPr>
          <w:rFonts w:eastAsia="MS Mincho" w:cs="Arial"/>
          <w:bCs/>
          <w:lang w:val="en"/>
        </w:rPr>
      </w:pPr>
      <w:r w:rsidRPr="00C866C2">
        <w:rPr>
          <w:rFonts w:eastAsia="MS Mincho" w:cs="Arial"/>
          <w:bCs/>
          <w:lang w:val="en"/>
        </w:rPr>
        <w:t>We do not warrant and cannot ensure the security of any information which you transmit to us via the Service.</w:t>
      </w:r>
    </w:p>
    <w:p w14:paraId="753281F9" w14:textId="77777777" w:rsidR="00C866C2" w:rsidRPr="00C866C2" w:rsidRDefault="00C866C2" w:rsidP="00C866C2">
      <w:pPr>
        <w:spacing w:after="0" w:line="240" w:lineRule="auto"/>
        <w:rPr>
          <w:rFonts w:eastAsia="MS Mincho" w:cs="Arial"/>
          <w:bCs/>
          <w:lang w:val="en"/>
        </w:rPr>
      </w:pPr>
    </w:p>
    <w:p w14:paraId="41FC406E" w14:textId="2DB11BC1" w:rsidR="00C866C2" w:rsidRDefault="00C866C2" w:rsidP="00C866C2">
      <w:pPr>
        <w:spacing w:after="0" w:line="240" w:lineRule="auto"/>
        <w:rPr>
          <w:rFonts w:eastAsia="MS Mincho" w:cs="Arial"/>
          <w:bCs/>
          <w:lang w:val="en"/>
        </w:rPr>
      </w:pPr>
      <w:r w:rsidRPr="00C866C2">
        <w:rPr>
          <w:rFonts w:eastAsia="MS Mincho" w:cs="Arial"/>
          <w:bCs/>
          <w:lang w:val="en"/>
        </w:rPr>
        <w:t>We do not guarantee that the Service will be secure or free from bugs or viruses.</w:t>
      </w:r>
    </w:p>
    <w:p w14:paraId="7E827CF9" w14:textId="77777777" w:rsidR="00C866C2" w:rsidRPr="00C866C2" w:rsidRDefault="00C866C2" w:rsidP="00C866C2">
      <w:pPr>
        <w:spacing w:after="0" w:line="240" w:lineRule="auto"/>
        <w:rPr>
          <w:rFonts w:eastAsia="MS Mincho" w:cs="Arial"/>
          <w:bCs/>
          <w:lang w:val="en"/>
        </w:rPr>
      </w:pPr>
    </w:p>
    <w:p w14:paraId="0540920F" w14:textId="12B10CD7"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Availability of the Service</w:t>
      </w:r>
    </w:p>
    <w:p w14:paraId="2D4652BF" w14:textId="77777777" w:rsidR="00C866C2" w:rsidRPr="00C866C2" w:rsidRDefault="00C866C2" w:rsidP="00C866C2">
      <w:pPr>
        <w:spacing w:after="0" w:line="240" w:lineRule="auto"/>
        <w:ind w:left="360"/>
        <w:rPr>
          <w:rFonts w:eastAsia="MS Mincho" w:cs="Arial"/>
          <w:b/>
          <w:bCs/>
          <w:lang w:val="en"/>
        </w:rPr>
      </w:pPr>
    </w:p>
    <w:p w14:paraId="192FF19D" w14:textId="7DE13D87" w:rsidR="00C866C2" w:rsidRDefault="00C866C2" w:rsidP="00C866C2">
      <w:pPr>
        <w:spacing w:after="0" w:line="240" w:lineRule="auto"/>
        <w:rPr>
          <w:rFonts w:eastAsia="MS Mincho" w:cs="Arial"/>
          <w:bCs/>
          <w:lang w:val="en"/>
        </w:rPr>
      </w:pPr>
      <w:r w:rsidRPr="00C866C2">
        <w:rPr>
          <w:rFonts w:eastAsia="MS Mincho" w:cs="Arial"/>
          <w:bCs/>
          <w:lang w:val="en"/>
        </w:rPr>
        <w:t>We do not guarantee that the Service, or any content on it, will always be available or be uninterrupted.  We may suspend or withdraw or restrict the availability of all or any part of the Service for business, operational or any other reason.</w:t>
      </w:r>
    </w:p>
    <w:p w14:paraId="45026392" w14:textId="77777777" w:rsidR="00C866C2" w:rsidRPr="00C866C2" w:rsidRDefault="00C866C2" w:rsidP="00C866C2">
      <w:pPr>
        <w:spacing w:after="0" w:line="240" w:lineRule="auto"/>
        <w:rPr>
          <w:rFonts w:eastAsia="MS Mincho" w:cs="Arial"/>
          <w:bCs/>
          <w:lang w:val="en"/>
        </w:rPr>
      </w:pPr>
    </w:p>
    <w:p w14:paraId="5F54D54C" w14:textId="07B2B7E0"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Service Information</w:t>
      </w:r>
    </w:p>
    <w:p w14:paraId="6E44CC10" w14:textId="77777777" w:rsidR="00C866C2" w:rsidRPr="00C866C2" w:rsidRDefault="00C866C2" w:rsidP="00C866C2">
      <w:pPr>
        <w:spacing w:after="0" w:line="240" w:lineRule="auto"/>
        <w:ind w:left="360"/>
        <w:rPr>
          <w:rFonts w:eastAsia="MS Mincho" w:cs="Arial"/>
          <w:b/>
          <w:bCs/>
          <w:lang w:val="en"/>
        </w:rPr>
      </w:pPr>
    </w:p>
    <w:p w14:paraId="5487A677"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The content on the Service is provided for general information only.  It is not intended to amount to any advice (including employment advice) on which you should rely.</w:t>
      </w:r>
    </w:p>
    <w:p w14:paraId="4E9530B6" w14:textId="77777777" w:rsidR="00C866C2" w:rsidRDefault="00C866C2" w:rsidP="00C866C2">
      <w:pPr>
        <w:spacing w:after="0" w:line="240" w:lineRule="auto"/>
        <w:rPr>
          <w:rFonts w:eastAsia="MS Mincho" w:cs="Arial"/>
          <w:bCs/>
          <w:lang w:val="en"/>
        </w:rPr>
      </w:pPr>
    </w:p>
    <w:p w14:paraId="730A059C" w14:textId="07298DAA" w:rsidR="00C866C2" w:rsidRDefault="00C866C2" w:rsidP="00C866C2">
      <w:pPr>
        <w:spacing w:after="0" w:line="240" w:lineRule="auto"/>
        <w:rPr>
          <w:rFonts w:eastAsia="MS Mincho" w:cs="Arial"/>
          <w:bCs/>
          <w:lang w:val="en"/>
        </w:rPr>
      </w:pPr>
      <w:r w:rsidRPr="00C866C2">
        <w:rPr>
          <w:rFonts w:eastAsia="MS Mincho" w:cs="Arial"/>
          <w:bCs/>
          <w:lang w:val="en"/>
        </w:rPr>
        <w:t>We make no representations, warranties or guarantees, whether express or implied, that the information supplied n the Service is accurate, complete or up to date.</w:t>
      </w:r>
    </w:p>
    <w:p w14:paraId="602C6DBA" w14:textId="237A508A" w:rsidR="00C866C2" w:rsidRDefault="00C866C2" w:rsidP="00C866C2">
      <w:pPr>
        <w:spacing w:after="0" w:line="240" w:lineRule="auto"/>
        <w:rPr>
          <w:rFonts w:eastAsia="MS Mincho" w:cs="Arial"/>
          <w:bCs/>
          <w:lang w:val="en"/>
        </w:rPr>
      </w:pPr>
    </w:p>
    <w:p w14:paraId="335F8AF2" w14:textId="77777777" w:rsidR="00C866C2" w:rsidRDefault="00C866C2" w:rsidP="00C866C2">
      <w:pPr>
        <w:spacing w:after="0" w:line="240" w:lineRule="auto"/>
        <w:rPr>
          <w:rFonts w:eastAsia="MS Mincho" w:cs="Arial"/>
          <w:bCs/>
          <w:lang w:val="en"/>
        </w:rPr>
      </w:pPr>
    </w:p>
    <w:p w14:paraId="47EE8D4A" w14:textId="77777777" w:rsidR="00C866C2" w:rsidRPr="00C866C2" w:rsidRDefault="00C866C2" w:rsidP="00C866C2">
      <w:pPr>
        <w:spacing w:after="0" w:line="240" w:lineRule="auto"/>
        <w:rPr>
          <w:rFonts w:eastAsia="MS Mincho" w:cs="Arial"/>
          <w:bCs/>
          <w:lang w:val="en"/>
        </w:rPr>
      </w:pPr>
    </w:p>
    <w:p w14:paraId="62861E77" w14:textId="4C7A93C7"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lastRenderedPageBreak/>
        <w:t>External Links</w:t>
      </w:r>
    </w:p>
    <w:p w14:paraId="15841515" w14:textId="77777777" w:rsidR="00C866C2" w:rsidRPr="00C866C2" w:rsidRDefault="00C866C2" w:rsidP="00C866C2">
      <w:pPr>
        <w:spacing w:after="0" w:line="240" w:lineRule="auto"/>
        <w:ind w:left="360"/>
        <w:rPr>
          <w:rFonts w:eastAsia="MS Mincho" w:cs="Arial"/>
          <w:b/>
          <w:bCs/>
          <w:lang w:val="en"/>
        </w:rPr>
      </w:pPr>
    </w:p>
    <w:p w14:paraId="4E4BB18B"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The Service may contain links to other websites.  Where the Service contains links to other sites and resources provided by third parties, these links are provided for your information and convenience only.</w:t>
      </w:r>
    </w:p>
    <w:p w14:paraId="1A09AE3D" w14:textId="77777777" w:rsidR="00C866C2" w:rsidRDefault="00C866C2" w:rsidP="00C866C2">
      <w:pPr>
        <w:spacing w:after="0" w:line="240" w:lineRule="auto"/>
        <w:rPr>
          <w:rFonts w:eastAsia="MS Mincho" w:cs="Arial"/>
          <w:bCs/>
          <w:lang w:val="en"/>
        </w:rPr>
      </w:pPr>
    </w:p>
    <w:p w14:paraId="48E6F411" w14:textId="006E13EF" w:rsidR="00C866C2" w:rsidRDefault="00C866C2" w:rsidP="00C866C2">
      <w:pPr>
        <w:spacing w:after="0" w:line="240" w:lineRule="auto"/>
        <w:rPr>
          <w:rFonts w:eastAsia="MS Mincho" w:cs="Arial"/>
          <w:bCs/>
          <w:lang w:val="en"/>
        </w:rPr>
      </w:pPr>
      <w:r w:rsidRPr="00C866C2">
        <w:rPr>
          <w:rFonts w:eastAsia="MS Mincho" w:cs="Arial"/>
          <w:bCs/>
          <w:lang w:val="en"/>
        </w:rPr>
        <w:t>Such links should not be interpreted as approval by us or those linked websites or any information that you may obtain from them.  We are not responsible for the content of linked websites or resources and you access such sites are your own risk.</w:t>
      </w:r>
    </w:p>
    <w:p w14:paraId="19FF6D07" w14:textId="77777777" w:rsidR="00C866C2" w:rsidRPr="00C866C2" w:rsidRDefault="00C866C2" w:rsidP="00C866C2">
      <w:pPr>
        <w:spacing w:after="0" w:line="240" w:lineRule="auto"/>
        <w:rPr>
          <w:rFonts w:eastAsia="MS Mincho" w:cs="Arial"/>
          <w:bCs/>
          <w:lang w:val="en"/>
        </w:rPr>
      </w:pPr>
    </w:p>
    <w:p w14:paraId="5F2E1075" w14:textId="770657AB"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Limitation of Liability</w:t>
      </w:r>
    </w:p>
    <w:p w14:paraId="495E3451" w14:textId="77777777" w:rsidR="00C866C2" w:rsidRPr="00C866C2" w:rsidRDefault="00C866C2" w:rsidP="00C866C2">
      <w:pPr>
        <w:spacing w:after="0" w:line="240" w:lineRule="auto"/>
        <w:ind w:left="360"/>
        <w:rPr>
          <w:rFonts w:eastAsia="MS Mincho" w:cs="Arial"/>
          <w:b/>
          <w:bCs/>
          <w:lang w:val="en"/>
        </w:rPr>
      </w:pPr>
    </w:p>
    <w:p w14:paraId="053A4202"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To the maximum extent permitted by law, we exclude all implied conditions, warranties, representations or other terms that may apply to the Service or any content on it.</w:t>
      </w:r>
    </w:p>
    <w:p w14:paraId="1DD42B34" w14:textId="77777777" w:rsidR="00C866C2" w:rsidRDefault="00C866C2" w:rsidP="00C866C2">
      <w:pPr>
        <w:spacing w:after="0" w:line="240" w:lineRule="auto"/>
        <w:rPr>
          <w:rFonts w:eastAsia="MS Mincho" w:cs="Arial"/>
          <w:bCs/>
          <w:lang w:val="en"/>
        </w:rPr>
      </w:pPr>
    </w:p>
    <w:p w14:paraId="2702F09D" w14:textId="6F8A2635" w:rsidR="00C866C2" w:rsidRDefault="00C866C2" w:rsidP="00C866C2">
      <w:pPr>
        <w:spacing w:after="0" w:line="240" w:lineRule="auto"/>
        <w:rPr>
          <w:rFonts w:eastAsia="MS Mincho" w:cs="Arial"/>
          <w:bCs/>
          <w:lang w:val="en"/>
        </w:rPr>
      </w:pPr>
      <w:r w:rsidRPr="00C866C2">
        <w:rPr>
          <w:rFonts w:eastAsia="MS Mincho" w:cs="Arial"/>
          <w:bCs/>
          <w:lang w:val="en"/>
        </w:rPr>
        <w:t>To the maximum extent permitted by law, we will not be liable to you for any direct, indirect or consequential loss, or any other loss or damage of any kind whether based on warranty, contract, tort (including negligence) or otherwise, even if foreseeable, arising under or in connection with:</w:t>
      </w:r>
    </w:p>
    <w:p w14:paraId="21E8A190" w14:textId="77777777" w:rsidR="00C866C2" w:rsidRPr="00C866C2" w:rsidRDefault="00C866C2" w:rsidP="00C866C2">
      <w:pPr>
        <w:spacing w:after="0" w:line="240" w:lineRule="auto"/>
        <w:rPr>
          <w:rFonts w:eastAsia="MS Mincho" w:cs="Arial"/>
          <w:bCs/>
          <w:lang w:val="en"/>
        </w:rPr>
      </w:pPr>
    </w:p>
    <w:p w14:paraId="36D57F1E" w14:textId="77777777" w:rsidR="00C866C2" w:rsidRPr="00C866C2" w:rsidRDefault="00C866C2" w:rsidP="00C866C2">
      <w:pPr>
        <w:numPr>
          <w:ilvl w:val="0"/>
          <w:numId w:val="5"/>
        </w:numPr>
        <w:spacing w:after="0" w:line="240" w:lineRule="auto"/>
        <w:rPr>
          <w:rFonts w:eastAsia="MS Mincho" w:cs="Arial"/>
          <w:bCs/>
          <w:lang w:val="en"/>
        </w:rPr>
      </w:pPr>
      <w:r w:rsidRPr="00C866C2">
        <w:rPr>
          <w:rFonts w:eastAsia="MS Mincho" w:cs="Arial"/>
          <w:bCs/>
          <w:lang w:val="en"/>
        </w:rPr>
        <w:t xml:space="preserve">your use of, or inability to use, the </w:t>
      </w:r>
      <w:proofErr w:type="gramStart"/>
      <w:r w:rsidRPr="00C866C2">
        <w:rPr>
          <w:rFonts w:eastAsia="MS Mincho" w:cs="Arial"/>
          <w:bCs/>
          <w:lang w:val="en"/>
        </w:rPr>
        <w:t>Service;</w:t>
      </w:r>
      <w:proofErr w:type="gramEnd"/>
    </w:p>
    <w:p w14:paraId="377A71B3" w14:textId="77777777" w:rsidR="00C866C2" w:rsidRPr="00C866C2" w:rsidRDefault="00C866C2" w:rsidP="00C866C2">
      <w:pPr>
        <w:numPr>
          <w:ilvl w:val="0"/>
          <w:numId w:val="5"/>
        </w:numPr>
        <w:spacing w:after="0" w:line="240" w:lineRule="auto"/>
        <w:rPr>
          <w:rFonts w:eastAsia="MS Mincho" w:cs="Arial"/>
          <w:bCs/>
          <w:lang w:val="en"/>
        </w:rPr>
      </w:pPr>
      <w:r w:rsidRPr="00C866C2">
        <w:rPr>
          <w:rFonts w:eastAsia="MS Mincho" w:cs="Arial"/>
          <w:bCs/>
          <w:lang w:val="en"/>
        </w:rPr>
        <w:t xml:space="preserve">the use of, or reliance on any information contained on or accessed through the </w:t>
      </w:r>
      <w:proofErr w:type="gramStart"/>
      <w:r w:rsidRPr="00C866C2">
        <w:rPr>
          <w:rFonts w:eastAsia="MS Mincho" w:cs="Arial"/>
          <w:bCs/>
          <w:lang w:val="en"/>
        </w:rPr>
        <w:t>Service;</w:t>
      </w:r>
      <w:proofErr w:type="gramEnd"/>
    </w:p>
    <w:p w14:paraId="6F68A4A9" w14:textId="77777777" w:rsidR="00C866C2" w:rsidRPr="00C866C2" w:rsidRDefault="00C866C2" w:rsidP="00C866C2">
      <w:pPr>
        <w:numPr>
          <w:ilvl w:val="0"/>
          <w:numId w:val="5"/>
        </w:numPr>
        <w:spacing w:after="0" w:line="240" w:lineRule="auto"/>
        <w:rPr>
          <w:rFonts w:eastAsia="MS Mincho" w:cs="Arial"/>
          <w:bCs/>
          <w:lang w:val="en"/>
        </w:rPr>
      </w:pPr>
      <w:r w:rsidRPr="00C866C2">
        <w:rPr>
          <w:rFonts w:eastAsia="MS Mincho" w:cs="Arial"/>
          <w:bCs/>
          <w:lang w:val="en"/>
        </w:rPr>
        <w:t xml:space="preserve">your access through the Service to any links to other sites or resources provided by third </w:t>
      </w:r>
      <w:proofErr w:type="gramStart"/>
      <w:r w:rsidRPr="00C866C2">
        <w:rPr>
          <w:rFonts w:eastAsia="MS Mincho" w:cs="Arial"/>
          <w:bCs/>
          <w:lang w:val="en"/>
        </w:rPr>
        <w:t>parties;</w:t>
      </w:r>
      <w:proofErr w:type="gramEnd"/>
    </w:p>
    <w:p w14:paraId="1C81CFEC" w14:textId="77777777" w:rsidR="00C866C2" w:rsidRPr="00C866C2" w:rsidRDefault="00C866C2" w:rsidP="00C866C2">
      <w:pPr>
        <w:numPr>
          <w:ilvl w:val="0"/>
          <w:numId w:val="5"/>
        </w:numPr>
        <w:spacing w:after="0" w:line="240" w:lineRule="auto"/>
        <w:rPr>
          <w:rFonts w:eastAsia="MS Mincho" w:cs="Arial"/>
          <w:bCs/>
          <w:lang w:val="en"/>
        </w:rPr>
      </w:pPr>
      <w:r w:rsidRPr="00C866C2">
        <w:rPr>
          <w:rFonts w:eastAsia="MS Mincho" w:cs="Arial"/>
          <w:bCs/>
          <w:lang w:val="en"/>
        </w:rPr>
        <w:t>any inaccuracies or errors in, or omissions from, the information supplied in the service; or</w:t>
      </w:r>
    </w:p>
    <w:p w14:paraId="3B125332" w14:textId="77777777" w:rsidR="00C866C2" w:rsidRPr="00C866C2" w:rsidRDefault="00C866C2" w:rsidP="00C866C2">
      <w:pPr>
        <w:numPr>
          <w:ilvl w:val="0"/>
          <w:numId w:val="5"/>
        </w:numPr>
        <w:spacing w:after="0" w:line="240" w:lineRule="auto"/>
        <w:rPr>
          <w:rFonts w:eastAsia="MS Mincho" w:cs="Arial"/>
          <w:bCs/>
          <w:lang w:val="en"/>
        </w:rPr>
      </w:pPr>
      <w:r w:rsidRPr="00C866C2">
        <w:rPr>
          <w:rFonts w:eastAsia="MS Mincho" w:cs="Arial"/>
          <w:bCs/>
          <w:lang w:val="en"/>
        </w:rPr>
        <w:t>any viruses, spyware, malware, disabling codes, worms or other devices of defects in any files downloaded by you from the Service.</w:t>
      </w:r>
    </w:p>
    <w:p w14:paraId="490E836C" w14:textId="77777777" w:rsidR="00C866C2" w:rsidRPr="00C866C2" w:rsidRDefault="00C866C2" w:rsidP="00C866C2">
      <w:pPr>
        <w:spacing w:after="0" w:line="240" w:lineRule="auto"/>
        <w:rPr>
          <w:rFonts w:eastAsia="MS Mincho" w:cs="Arial"/>
          <w:bCs/>
          <w:lang w:val="en"/>
        </w:rPr>
      </w:pPr>
    </w:p>
    <w:p w14:paraId="4CD4B368" w14:textId="748AD0C6" w:rsidR="00C866C2" w:rsidRDefault="00C866C2" w:rsidP="00C866C2">
      <w:pPr>
        <w:numPr>
          <w:ilvl w:val="0"/>
          <w:numId w:val="1"/>
        </w:numPr>
        <w:spacing w:after="0" w:line="240" w:lineRule="auto"/>
        <w:rPr>
          <w:rFonts w:eastAsia="MS Mincho" w:cs="Arial"/>
          <w:b/>
          <w:bCs/>
          <w:lang w:val="en"/>
        </w:rPr>
      </w:pPr>
      <w:r w:rsidRPr="00C866C2">
        <w:rPr>
          <w:rFonts w:eastAsia="MS Mincho" w:cs="Arial"/>
          <w:b/>
          <w:bCs/>
          <w:lang w:val="en"/>
        </w:rPr>
        <w:t>General</w:t>
      </w:r>
    </w:p>
    <w:p w14:paraId="0C78365E" w14:textId="77777777" w:rsidR="00C866C2" w:rsidRPr="00C866C2" w:rsidRDefault="00C866C2" w:rsidP="00C866C2">
      <w:pPr>
        <w:spacing w:after="0" w:line="240" w:lineRule="auto"/>
        <w:ind w:left="360"/>
        <w:rPr>
          <w:rFonts w:eastAsia="MS Mincho" w:cs="Arial"/>
          <w:b/>
          <w:bCs/>
          <w:lang w:val="en"/>
        </w:rPr>
      </w:pPr>
    </w:p>
    <w:p w14:paraId="40D6C3BB" w14:textId="77777777" w:rsidR="00C866C2" w:rsidRDefault="00C866C2" w:rsidP="00C866C2">
      <w:pPr>
        <w:spacing w:after="0" w:line="240" w:lineRule="auto"/>
        <w:rPr>
          <w:rFonts w:eastAsia="MS Mincho" w:cs="Arial"/>
          <w:bCs/>
          <w:lang w:val="en"/>
        </w:rPr>
      </w:pPr>
      <w:r w:rsidRPr="00C866C2">
        <w:rPr>
          <w:rFonts w:eastAsia="MS Mincho" w:cs="Arial"/>
          <w:bCs/>
          <w:lang w:val="en"/>
        </w:rPr>
        <w:t xml:space="preserve">These terms are governed by and are to be construed in accordance with the laws applicable in Queensland and the courts of Queensland have jurisdiction to hear any disputes arising out of these Terms.  </w:t>
      </w:r>
    </w:p>
    <w:p w14:paraId="7C2CAD30" w14:textId="77777777" w:rsidR="00C866C2" w:rsidRDefault="00C866C2" w:rsidP="00C866C2">
      <w:pPr>
        <w:spacing w:after="0" w:line="240" w:lineRule="auto"/>
        <w:rPr>
          <w:rFonts w:eastAsia="MS Mincho" w:cs="Arial"/>
          <w:bCs/>
          <w:lang w:val="en"/>
        </w:rPr>
      </w:pPr>
    </w:p>
    <w:p w14:paraId="16F36936" w14:textId="0A1FAC96" w:rsidR="00C866C2" w:rsidRPr="00C866C2" w:rsidRDefault="00C866C2" w:rsidP="00C866C2">
      <w:pPr>
        <w:spacing w:after="0" w:line="240" w:lineRule="auto"/>
        <w:rPr>
          <w:rFonts w:eastAsia="MS Mincho" w:cs="Arial"/>
          <w:bCs/>
          <w:lang w:val="en"/>
        </w:rPr>
      </w:pPr>
      <w:r w:rsidRPr="00C866C2">
        <w:rPr>
          <w:rFonts w:eastAsia="MS Mincho" w:cs="Arial"/>
          <w:bCs/>
          <w:lang w:val="en"/>
        </w:rPr>
        <w:t>If the courts of Queensland find any of these Terms invalid, unenforceable or illegal for any reason, the remaining Terms will continue to apply in full.</w:t>
      </w:r>
    </w:p>
    <w:p w14:paraId="1317FA96" w14:textId="77777777" w:rsidR="00C866C2" w:rsidRPr="00C866C2" w:rsidRDefault="00C866C2" w:rsidP="00C866C2">
      <w:pPr>
        <w:spacing w:after="0" w:line="240" w:lineRule="auto"/>
        <w:rPr>
          <w:rFonts w:eastAsia="MS Mincho" w:cs="Arial"/>
          <w:bCs/>
          <w:lang w:val="en"/>
        </w:rPr>
      </w:pPr>
    </w:p>
    <w:p w14:paraId="058BAE2C" w14:textId="77777777" w:rsidR="00C866C2" w:rsidRDefault="00C866C2" w:rsidP="00C866C2">
      <w:pPr>
        <w:spacing w:after="0" w:line="240" w:lineRule="auto"/>
        <w:rPr>
          <w:rFonts w:eastAsia="MS Mincho" w:cs="Arial"/>
          <w:b/>
          <w:bCs/>
          <w:lang w:val="en"/>
        </w:rPr>
      </w:pPr>
      <w:bookmarkStart w:id="1" w:name="_Hlk51822793"/>
    </w:p>
    <w:p w14:paraId="18DA8F42" w14:textId="77777777" w:rsidR="00C866C2" w:rsidRDefault="00C866C2" w:rsidP="00C866C2">
      <w:pPr>
        <w:spacing w:after="0" w:line="240" w:lineRule="auto"/>
        <w:rPr>
          <w:rFonts w:eastAsia="MS Mincho" w:cs="Arial"/>
          <w:b/>
          <w:bCs/>
          <w:lang w:val="en"/>
        </w:rPr>
      </w:pPr>
    </w:p>
    <w:p w14:paraId="60F80720" w14:textId="77777777" w:rsidR="00C866C2" w:rsidRDefault="00C866C2" w:rsidP="00C866C2">
      <w:pPr>
        <w:spacing w:after="0" w:line="240" w:lineRule="auto"/>
        <w:rPr>
          <w:rFonts w:eastAsia="MS Mincho" w:cs="Arial"/>
          <w:b/>
          <w:bCs/>
          <w:lang w:val="en"/>
        </w:rPr>
      </w:pPr>
    </w:p>
    <w:p w14:paraId="0921A911" w14:textId="77777777" w:rsidR="00C866C2" w:rsidRDefault="00C866C2" w:rsidP="00C866C2">
      <w:pPr>
        <w:spacing w:after="0" w:line="240" w:lineRule="auto"/>
        <w:rPr>
          <w:rFonts w:eastAsia="MS Mincho" w:cs="Arial"/>
          <w:b/>
          <w:bCs/>
          <w:lang w:val="en"/>
        </w:rPr>
      </w:pPr>
    </w:p>
    <w:p w14:paraId="5213AB9F" w14:textId="77777777" w:rsidR="00C866C2" w:rsidRDefault="00C866C2" w:rsidP="00C866C2">
      <w:pPr>
        <w:spacing w:after="0" w:line="240" w:lineRule="auto"/>
        <w:rPr>
          <w:rFonts w:eastAsia="MS Mincho" w:cs="Arial"/>
          <w:b/>
          <w:bCs/>
          <w:lang w:val="en"/>
        </w:rPr>
      </w:pPr>
    </w:p>
    <w:p w14:paraId="73C10E08" w14:textId="77777777" w:rsidR="00C866C2" w:rsidRDefault="00C866C2" w:rsidP="00C866C2">
      <w:pPr>
        <w:spacing w:after="0" w:line="240" w:lineRule="auto"/>
        <w:rPr>
          <w:rFonts w:eastAsia="MS Mincho" w:cs="Arial"/>
          <w:b/>
          <w:bCs/>
          <w:lang w:val="en"/>
        </w:rPr>
      </w:pPr>
    </w:p>
    <w:p w14:paraId="62B07737" w14:textId="77777777" w:rsidR="00C866C2" w:rsidRDefault="00C866C2" w:rsidP="00C866C2">
      <w:pPr>
        <w:spacing w:after="0" w:line="240" w:lineRule="auto"/>
        <w:rPr>
          <w:rFonts w:eastAsia="MS Mincho" w:cs="Arial"/>
          <w:b/>
          <w:bCs/>
          <w:lang w:val="en"/>
        </w:rPr>
      </w:pPr>
    </w:p>
    <w:p w14:paraId="2442CA73" w14:textId="77777777" w:rsidR="00C866C2" w:rsidRDefault="00C866C2" w:rsidP="00C866C2">
      <w:pPr>
        <w:spacing w:after="0" w:line="240" w:lineRule="auto"/>
        <w:rPr>
          <w:rFonts w:eastAsia="MS Mincho" w:cs="Arial"/>
          <w:b/>
          <w:bCs/>
          <w:lang w:val="en"/>
        </w:rPr>
      </w:pPr>
    </w:p>
    <w:p w14:paraId="19F5084A" w14:textId="26DA6AE0" w:rsidR="00C866C2" w:rsidRDefault="00C866C2" w:rsidP="00C866C2">
      <w:pPr>
        <w:spacing w:after="0" w:line="240" w:lineRule="auto"/>
        <w:rPr>
          <w:rFonts w:eastAsia="MS Mincho" w:cs="Arial"/>
          <w:b/>
          <w:bCs/>
          <w:lang w:val="en"/>
        </w:rPr>
      </w:pPr>
      <w:r w:rsidRPr="00C866C2">
        <w:rPr>
          <w:rFonts w:eastAsia="MS Mincho" w:cs="Arial"/>
          <w:b/>
          <w:bCs/>
          <w:lang w:val="en"/>
        </w:rPr>
        <w:lastRenderedPageBreak/>
        <w:t>Privacy Notice</w:t>
      </w:r>
    </w:p>
    <w:p w14:paraId="7C3DE1F6" w14:textId="77777777" w:rsidR="00C866C2" w:rsidRPr="00C866C2" w:rsidRDefault="00C866C2" w:rsidP="00C866C2">
      <w:pPr>
        <w:spacing w:after="0" w:line="240" w:lineRule="auto"/>
        <w:rPr>
          <w:rFonts w:eastAsia="MS Mincho" w:cs="Arial"/>
          <w:b/>
          <w:bCs/>
          <w:lang w:val="en"/>
        </w:rPr>
      </w:pPr>
    </w:p>
    <w:p w14:paraId="684BB069" w14:textId="4A90FCDA" w:rsidR="00C866C2" w:rsidRDefault="00C866C2" w:rsidP="00C866C2">
      <w:pPr>
        <w:numPr>
          <w:ilvl w:val="0"/>
          <w:numId w:val="6"/>
        </w:numPr>
        <w:spacing w:after="0" w:line="240" w:lineRule="auto"/>
        <w:rPr>
          <w:rFonts w:eastAsia="MS Mincho" w:cs="Arial"/>
          <w:b/>
          <w:bCs/>
          <w:lang w:val="en"/>
        </w:rPr>
      </w:pPr>
      <w:r w:rsidRPr="00C866C2">
        <w:rPr>
          <w:rFonts w:eastAsia="MS Mincho" w:cs="Arial"/>
          <w:b/>
          <w:bCs/>
          <w:lang w:val="en"/>
        </w:rPr>
        <w:t>WRC Recruitment Portal Privacy Notice</w:t>
      </w:r>
    </w:p>
    <w:p w14:paraId="37411F6C" w14:textId="77777777" w:rsidR="00C866C2" w:rsidRPr="00C866C2" w:rsidRDefault="00C866C2" w:rsidP="00C866C2">
      <w:pPr>
        <w:spacing w:after="0" w:line="240" w:lineRule="auto"/>
        <w:ind w:left="720"/>
        <w:rPr>
          <w:rFonts w:eastAsia="MS Mincho" w:cs="Arial"/>
          <w:b/>
          <w:bCs/>
          <w:lang w:val="en"/>
        </w:rPr>
      </w:pPr>
    </w:p>
    <w:p w14:paraId="3ABB8875"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The aim of this privacy notice (Notice) is to explain to you how the Whitsunday Regional Council (Council, we, our us) manages your personal information for the purposes of administering its recruitment and employment processes using the Ci Anywhere Recruitment Portal (the service).</w:t>
      </w:r>
    </w:p>
    <w:p w14:paraId="476EC1F3" w14:textId="585F3F1C" w:rsidR="00C866C2" w:rsidRDefault="00C866C2" w:rsidP="00C866C2">
      <w:pPr>
        <w:spacing w:after="0" w:line="240" w:lineRule="auto"/>
        <w:rPr>
          <w:rFonts w:eastAsia="MS Mincho" w:cs="Arial"/>
          <w:bCs/>
          <w:lang w:val="en"/>
        </w:rPr>
      </w:pPr>
      <w:r w:rsidRPr="00C866C2">
        <w:rPr>
          <w:rFonts w:eastAsia="MS Mincho" w:cs="Arial"/>
          <w:bCs/>
          <w:lang w:val="en"/>
        </w:rPr>
        <w:t>By providing us your personal information through the Service, you consent to the collection, use and disclosure of your personal information in accordance with this Notice</w:t>
      </w:r>
    </w:p>
    <w:p w14:paraId="608F5CE4" w14:textId="77777777" w:rsidR="00C866C2" w:rsidRPr="00C866C2" w:rsidRDefault="00C866C2" w:rsidP="00C866C2">
      <w:pPr>
        <w:spacing w:after="0" w:line="240" w:lineRule="auto"/>
        <w:rPr>
          <w:rFonts w:eastAsia="MS Mincho" w:cs="Arial"/>
          <w:bCs/>
          <w:lang w:val="en"/>
        </w:rPr>
      </w:pPr>
    </w:p>
    <w:p w14:paraId="7F13721F" w14:textId="76EB845F"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What is personal information?</w:t>
      </w:r>
    </w:p>
    <w:p w14:paraId="44421FC8" w14:textId="77777777" w:rsidR="00C866C2" w:rsidRPr="00C866C2" w:rsidRDefault="00C866C2" w:rsidP="00C866C2">
      <w:pPr>
        <w:spacing w:after="0" w:line="240" w:lineRule="auto"/>
        <w:ind w:left="720"/>
        <w:rPr>
          <w:rFonts w:eastAsia="MS Mincho" w:cs="Arial"/>
          <w:b/>
          <w:bCs/>
          <w:lang w:val="en"/>
        </w:rPr>
      </w:pPr>
    </w:p>
    <w:p w14:paraId="280E1037" w14:textId="37CA0B75" w:rsidR="00C866C2" w:rsidRDefault="00C866C2" w:rsidP="00C866C2">
      <w:pPr>
        <w:spacing w:after="0" w:line="240" w:lineRule="auto"/>
        <w:rPr>
          <w:rFonts w:eastAsia="MS Mincho" w:cs="Arial"/>
          <w:bCs/>
          <w:lang w:val="en"/>
        </w:rPr>
      </w:pPr>
      <w:r w:rsidRPr="00C866C2">
        <w:rPr>
          <w:rFonts w:eastAsia="MS Mincho" w:cs="Arial"/>
          <w:bCs/>
          <w:lang w:val="en"/>
        </w:rPr>
        <w:t>Personal information is any information or opinion (including information or an opinion forming part of a database) about an individual whose identify is apparent or can reasonably be ascertained from that information or opinion:</w:t>
      </w:r>
    </w:p>
    <w:p w14:paraId="5D264C23" w14:textId="77777777" w:rsidR="00C866C2" w:rsidRPr="00C866C2" w:rsidRDefault="00C866C2" w:rsidP="00C866C2">
      <w:pPr>
        <w:spacing w:after="0" w:line="240" w:lineRule="auto"/>
        <w:rPr>
          <w:rFonts w:eastAsia="MS Mincho" w:cs="Arial"/>
          <w:bCs/>
          <w:lang w:val="en"/>
        </w:rPr>
      </w:pPr>
    </w:p>
    <w:p w14:paraId="3E90D8AF" w14:textId="77777777" w:rsidR="00C866C2" w:rsidRPr="00C866C2" w:rsidRDefault="00C866C2" w:rsidP="00C866C2">
      <w:pPr>
        <w:numPr>
          <w:ilvl w:val="0"/>
          <w:numId w:val="7"/>
        </w:numPr>
        <w:spacing w:after="0" w:line="240" w:lineRule="auto"/>
        <w:rPr>
          <w:rFonts w:eastAsia="MS Mincho" w:cs="Arial"/>
          <w:bCs/>
          <w:lang w:val="en"/>
        </w:rPr>
      </w:pPr>
      <w:r w:rsidRPr="00C866C2">
        <w:rPr>
          <w:rFonts w:eastAsia="MS Mincho" w:cs="Arial"/>
          <w:bCs/>
          <w:lang w:val="en"/>
        </w:rPr>
        <w:t>Whether or not the information or opinion is true; and</w:t>
      </w:r>
    </w:p>
    <w:p w14:paraId="55D58F15" w14:textId="2143C33E" w:rsidR="00C866C2" w:rsidRDefault="00C866C2" w:rsidP="00C866C2">
      <w:pPr>
        <w:numPr>
          <w:ilvl w:val="0"/>
          <w:numId w:val="7"/>
        </w:numPr>
        <w:spacing w:after="0" w:line="240" w:lineRule="auto"/>
        <w:rPr>
          <w:rFonts w:eastAsia="MS Mincho" w:cs="Arial"/>
          <w:bCs/>
          <w:lang w:val="en"/>
        </w:rPr>
      </w:pPr>
      <w:r w:rsidRPr="00C866C2">
        <w:rPr>
          <w:rFonts w:eastAsia="MS Mincho" w:cs="Arial"/>
          <w:bCs/>
          <w:lang w:val="en"/>
        </w:rPr>
        <w:t>Whether or not the information or opinion is recorded in a material form.</w:t>
      </w:r>
    </w:p>
    <w:p w14:paraId="3FA5E3E9" w14:textId="77777777" w:rsidR="00C866C2" w:rsidRPr="00C866C2" w:rsidRDefault="00C866C2" w:rsidP="00C866C2">
      <w:pPr>
        <w:spacing w:after="0" w:line="240" w:lineRule="auto"/>
        <w:ind w:left="1440"/>
        <w:rPr>
          <w:rFonts w:eastAsia="MS Mincho" w:cs="Arial"/>
          <w:bCs/>
          <w:lang w:val="en"/>
        </w:rPr>
      </w:pPr>
    </w:p>
    <w:p w14:paraId="7CDF0CD7" w14:textId="5A2538EF" w:rsidR="00C866C2" w:rsidRDefault="00C866C2" w:rsidP="00C866C2">
      <w:pPr>
        <w:spacing w:after="0" w:line="240" w:lineRule="auto"/>
        <w:rPr>
          <w:rFonts w:eastAsia="MS Mincho" w:cs="Arial"/>
          <w:bCs/>
          <w:lang w:val="en"/>
        </w:rPr>
      </w:pPr>
      <w:r w:rsidRPr="00C866C2">
        <w:rPr>
          <w:rFonts w:eastAsia="MS Mincho" w:cs="Arial"/>
          <w:bCs/>
          <w:lang w:val="en"/>
        </w:rPr>
        <w:t>Common examples of personal information are an individual’s name, signature, email address, postal address, telephone number, date or birth, bank account details and commentary or opinion about a person.</w:t>
      </w:r>
    </w:p>
    <w:p w14:paraId="61061A1D" w14:textId="77777777" w:rsidR="00C866C2" w:rsidRPr="00C866C2" w:rsidRDefault="00C866C2" w:rsidP="00C866C2">
      <w:pPr>
        <w:spacing w:after="0" w:line="240" w:lineRule="auto"/>
        <w:rPr>
          <w:rFonts w:eastAsia="MS Mincho" w:cs="Arial"/>
          <w:bCs/>
          <w:lang w:val="en"/>
        </w:rPr>
      </w:pPr>
    </w:p>
    <w:p w14:paraId="13FC89BF" w14:textId="4224BCF3"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What personal information is being collected?</w:t>
      </w:r>
    </w:p>
    <w:p w14:paraId="16719E21" w14:textId="77777777" w:rsidR="00C866C2" w:rsidRPr="00C866C2" w:rsidRDefault="00C866C2" w:rsidP="00C866C2">
      <w:pPr>
        <w:spacing w:after="0" w:line="240" w:lineRule="auto"/>
        <w:ind w:left="720"/>
        <w:rPr>
          <w:rFonts w:eastAsia="MS Mincho" w:cs="Arial"/>
          <w:b/>
          <w:bCs/>
          <w:lang w:val="en"/>
        </w:rPr>
      </w:pPr>
    </w:p>
    <w:p w14:paraId="5A3D1EC1" w14:textId="1FCC2863" w:rsidR="00C866C2" w:rsidRDefault="00C866C2" w:rsidP="00C866C2">
      <w:pPr>
        <w:spacing w:after="0" w:line="240" w:lineRule="auto"/>
        <w:rPr>
          <w:rFonts w:eastAsia="MS Mincho" w:cs="Arial"/>
          <w:bCs/>
          <w:lang w:val="en"/>
        </w:rPr>
      </w:pPr>
      <w:r w:rsidRPr="00C866C2">
        <w:rPr>
          <w:rFonts w:eastAsia="MS Mincho" w:cs="Arial"/>
          <w:bCs/>
          <w:lang w:val="en"/>
        </w:rPr>
        <w:t>When you sign up to use the Service, we may collect the following personal information from you:</w:t>
      </w:r>
    </w:p>
    <w:p w14:paraId="763633FB" w14:textId="77777777" w:rsidR="00C866C2" w:rsidRPr="00C866C2" w:rsidRDefault="00C866C2" w:rsidP="00C866C2">
      <w:pPr>
        <w:spacing w:after="0" w:line="240" w:lineRule="auto"/>
        <w:rPr>
          <w:rFonts w:eastAsia="MS Mincho" w:cs="Arial"/>
          <w:bCs/>
          <w:lang w:val="en"/>
        </w:rPr>
      </w:pPr>
    </w:p>
    <w:p w14:paraId="75D1BF0E"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Identification </w:t>
      </w:r>
      <w:proofErr w:type="gramStart"/>
      <w:r w:rsidRPr="00C866C2">
        <w:rPr>
          <w:rFonts w:eastAsia="MS Mincho" w:cs="Arial"/>
          <w:bCs/>
          <w:lang w:val="en"/>
        </w:rPr>
        <w:t>information;</w:t>
      </w:r>
      <w:proofErr w:type="gramEnd"/>
    </w:p>
    <w:p w14:paraId="0A9B8057"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Visa and immigration </w:t>
      </w:r>
      <w:proofErr w:type="gramStart"/>
      <w:r w:rsidRPr="00C866C2">
        <w:rPr>
          <w:rFonts w:eastAsia="MS Mincho" w:cs="Arial"/>
          <w:bCs/>
          <w:lang w:val="en"/>
        </w:rPr>
        <w:t>information;</w:t>
      </w:r>
      <w:proofErr w:type="gramEnd"/>
    </w:p>
    <w:p w14:paraId="0A972DA6"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Diversity </w:t>
      </w:r>
      <w:proofErr w:type="gramStart"/>
      <w:r w:rsidRPr="00C866C2">
        <w:rPr>
          <w:rFonts w:eastAsia="MS Mincho" w:cs="Arial"/>
          <w:bCs/>
          <w:lang w:val="en"/>
        </w:rPr>
        <w:t>information;</w:t>
      </w:r>
      <w:proofErr w:type="gramEnd"/>
    </w:p>
    <w:p w14:paraId="64BEFAF1"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Employment </w:t>
      </w:r>
      <w:proofErr w:type="gramStart"/>
      <w:r w:rsidRPr="00C866C2">
        <w:rPr>
          <w:rFonts w:eastAsia="MS Mincho" w:cs="Arial"/>
          <w:bCs/>
          <w:lang w:val="en"/>
        </w:rPr>
        <w:t>history;</w:t>
      </w:r>
      <w:proofErr w:type="gramEnd"/>
    </w:p>
    <w:p w14:paraId="0DADCDE4"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Education </w:t>
      </w:r>
      <w:proofErr w:type="gramStart"/>
      <w:r w:rsidRPr="00C866C2">
        <w:rPr>
          <w:rFonts w:eastAsia="MS Mincho" w:cs="Arial"/>
          <w:bCs/>
          <w:lang w:val="en"/>
        </w:rPr>
        <w:t>information;</w:t>
      </w:r>
      <w:proofErr w:type="gramEnd"/>
    </w:p>
    <w:p w14:paraId="5FC04B3D" w14:textId="77777777" w:rsidR="00C866C2" w:rsidRP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 xml:space="preserve">Accreditations (including qualifications and </w:t>
      </w:r>
      <w:proofErr w:type="spellStart"/>
      <w:r w:rsidRPr="00C866C2">
        <w:rPr>
          <w:rFonts w:eastAsia="MS Mincho" w:cs="Arial"/>
          <w:bCs/>
          <w:lang w:val="en"/>
        </w:rPr>
        <w:t>licences</w:t>
      </w:r>
      <w:proofErr w:type="spellEnd"/>
      <w:r w:rsidRPr="00C866C2">
        <w:rPr>
          <w:rFonts w:eastAsia="MS Mincho" w:cs="Arial"/>
          <w:bCs/>
          <w:lang w:val="en"/>
        </w:rPr>
        <w:t>); and</w:t>
      </w:r>
    </w:p>
    <w:p w14:paraId="6F1351D4" w14:textId="1875121B" w:rsidR="00C866C2" w:rsidRDefault="00C866C2" w:rsidP="00C866C2">
      <w:pPr>
        <w:numPr>
          <w:ilvl w:val="0"/>
          <w:numId w:val="8"/>
        </w:numPr>
        <w:spacing w:after="0" w:line="240" w:lineRule="auto"/>
        <w:rPr>
          <w:rFonts w:eastAsia="MS Mincho" w:cs="Arial"/>
          <w:bCs/>
          <w:lang w:val="en"/>
        </w:rPr>
      </w:pPr>
      <w:r w:rsidRPr="00C866C2">
        <w:rPr>
          <w:rFonts w:eastAsia="MS Mincho" w:cs="Arial"/>
          <w:bCs/>
          <w:lang w:val="en"/>
        </w:rPr>
        <w:t>Any other personal information relevant to our recruitment and employment processes.</w:t>
      </w:r>
    </w:p>
    <w:p w14:paraId="5E445B44" w14:textId="77777777" w:rsidR="00C866C2" w:rsidRPr="00C866C2" w:rsidRDefault="00C866C2" w:rsidP="00C866C2">
      <w:pPr>
        <w:spacing w:after="0" w:line="240" w:lineRule="auto"/>
        <w:ind w:left="720"/>
        <w:rPr>
          <w:rFonts w:eastAsia="MS Mincho" w:cs="Arial"/>
          <w:bCs/>
          <w:lang w:val="en"/>
        </w:rPr>
      </w:pPr>
    </w:p>
    <w:p w14:paraId="400741F3" w14:textId="6BFD4AB9" w:rsidR="00C866C2" w:rsidRDefault="00C866C2" w:rsidP="00C866C2">
      <w:pPr>
        <w:spacing w:after="0" w:line="240" w:lineRule="auto"/>
        <w:rPr>
          <w:rFonts w:eastAsia="MS Mincho" w:cs="Arial"/>
          <w:bCs/>
          <w:lang w:val="en"/>
        </w:rPr>
      </w:pPr>
      <w:r w:rsidRPr="00C866C2">
        <w:rPr>
          <w:rFonts w:eastAsia="MS Mincho" w:cs="Arial"/>
          <w:bCs/>
          <w:lang w:val="en"/>
        </w:rPr>
        <w:t>The information we collect may include sensitive information such as:</w:t>
      </w:r>
    </w:p>
    <w:p w14:paraId="6F288D05" w14:textId="77777777" w:rsidR="00C866C2" w:rsidRPr="00C866C2" w:rsidRDefault="00C866C2" w:rsidP="00C866C2">
      <w:pPr>
        <w:spacing w:after="0" w:line="240" w:lineRule="auto"/>
        <w:rPr>
          <w:rFonts w:eastAsia="MS Mincho" w:cs="Arial"/>
          <w:bCs/>
          <w:lang w:val="en"/>
        </w:rPr>
      </w:pPr>
    </w:p>
    <w:p w14:paraId="036F6F7B" w14:textId="77777777" w:rsidR="00C866C2" w:rsidRPr="00C866C2" w:rsidRDefault="00C866C2" w:rsidP="00C866C2">
      <w:pPr>
        <w:numPr>
          <w:ilvl w:val="0"/>
          <w:numId w:val="9"/>
        </w:numPr>
        <w:spacing w:after="0" w:line="240" w:lineRule="auto"/>
        <w:rPr>
          <w:rFonts w:eastAsia="MS Mincho" w:cs="Arial"/>
          <w:bCs/>
          <w:lang w:val="en"/>
        </w:rPr>
      </w:pPr>
      <w:r w:rsidRPr="00C866C2">
        <w:rPr>
          <w:rFonts w:eastAsia="MS Mincho" w:cs="Arial"/>
          <w:bCs/>
          <w:lang w:val="en"/>
        </w:rPr>
        <w:t>Information about your racial or ethnic origin; and</w:t>
      </w:r>
    </w:p>
    <w:p w14:paraId="651484F8" w14:textId="0EA1832E" w:rsidR="00C866C2" w:rsidRDefault="00C866C2" w:rsidP="00C866C2">
      <w:pPr>
        <w:numPr>
          <w:ilvl w:val="0"/>
          <w:numId w:val="9"/>
        </w:numPr>
        <w:spacing w:after="0" w:line="240" w:lineRule="auto"/>
        <w:rPr>
          <w:rFonts w:eastAsia="MS Mincho" w:cs="Arial"/>
          <w:bCs/>
          <w:lang w:val="en"/>
        </w:rPr>
      </w:pPr>
      <w:r w:rsidRPr="00C866C2">
        <w:rPr>
          <w:rFonts w:eastAsia="MS Mincho" w:cs="Arial"/>
          <w:bCs/>
          <w:lang w:val="en"/>
        </w:rPr>
        <w:t>Health information.</w:t>
      </w:r>
    </w:p>
    <w:p w14:paraId="653230D5" w14:textId="77777777" w:rsidR="00B70993" w:rsidRPr="00C866C2" w:rsidRDefault="00B70993" w:rsidP="00B70993">
      <w:pPr>
        <w:spacing w:after="0" w:line="240" w:lineRule="auto"/>
        <w:ind w:left="360"/>
        <w:rPr>
          <w:rFonts w:eastAsia="MS Mincho" w:cs="Arial"/>
          <w:bCs/>
          <w:lang w:val="en"/>
        </w:rPr>
      </w:pPr>
      <w:bookmarkStart w:id="2" w:name="_GoBack"/>
      <w:bookmarkEnd w:id="2"/>
    </w:p>
    <w:p w14:paraId="5F3DFC47" w14:textId="77777777" w:rsidR="00C866C2" w:rsidRPr="00C866C2" w:rsidRDefault="00C866C2" w:rsidP="00C866C2">
      <w:pPr>
        <w:spacing w:after="0" w:line="240" w:lineRule="auto"/>
        <w:rPr>
          <w:rFonts w:eastAsia="MS Mincho" w:cs="Arial"/>
          <w:bCs/>
          <w:lang w:val="en"/>
        </w:rPr>
      </w:pPr>
    </w:p>
    <w:p w14:paraId="680415FE" w14:textId="01B6F5BA"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lastRenderedPageBreak/>
        <w:t>How will this personal information be used?</w:t>
      </w:r>
    </w:p>
    <w:p w14:paraId="62FD8C40" w14:textId="77777777" w:rsidR="00C866C2" w:rsidRPr="00C866C2" w:rsidRDefault="00C866C2" w:rsidP="00C866C2">
      <w:pPr>
        <w:spacing w:after="0" w:line="240" w:lineRule="auto"/>
        <w:ind w:left="720"/>
        <w:rPr>
          <w:rFonts w:eastAsia="MS Mincho" w:cs="Arial"/>
          <w:b/>
          <w:bCs/>
          <w:lang w:val="en"/>
        </w:rPr>
      </w:pPr>
    </w:p>
    <w:p w14:paraId="7FCCA82E" w14:textId="33FA6F7C" w:rsidR="00C866C2" w:rsidRDefault="00C866C2" w:rsidP="00C866C2">
      <w:pPr>
        <w:spacing w:after="0" w:line="240" w:lineRule="auto"/>
        <w:rPr>
          <w:rFonts w:eastAsia="MS Mincho" w:cs="Arial"/>
          <w:bCs/>
          <w:lang w:val="en"/>
        </w:rPr>
      </w:pPr>
      <w:r w:rsidRPr="00C866C2">
        <w:rPr>
          <w:rFonts w:eastAsia="MS Mincho" w:cs="Arial"/>
          <w:bCs/>
          <w:lang w:val="en"/>
        </w:rPr>
        <w:t>We collect your personal information for employment and recruitment purposes, which includes:</w:t>
      </w:r>
    </w:p>
    <w:p w14:paraId="2993B8AC" w14:textId="77777777" w:rsidR="00C866C2" w:rsidRPr="00C866C2" w:rsidRDefault="00C866C2" w:rsidP="00C866C2">
      <w:pPr>
        <w:spacing w:after="0" w:line="240" w:lineRule="auto"/>
        <w:rPr>
          <w:rFonts w:eastAsia="MS Mincho" w:cs="Arial"/>
          <w:bCs/>
          <w:lang w:val="en"/>
        </w:rPr>
      </w:pPr>
    </w:p>
    <w:p w14:paraId="695CF707" w14:textId="77777777" w:rsidR="00C866C2" w:rsidRPr="00C866C2" w:rsidRDefault="00C866C2" w:rsidP="00C866C2">
      <w:pPr>
        <w:numPr>
          <w:ilvl w:val="0"/>
          <w:numId w:val="10"/>
        </w:numPr>
        <w:spacing w:after="0" w:line="240" w:lineRule="auto"/>
        <w:rPr>
          <w:rFonts w:eastAsia="MS Mincho" w:cs="Arial"/>
          <w:bCs/>
          <w:lang w:val="en"/>
        </w:rPr>
      </w:pPr>
      <w:r w:rsidRPr="00C866C2">
        <w:rPr>
          <w:rFonts w:eastAsia="MS Mincho" w:cs="Arial"/>
          <w:bCs/>
          <w:lang w:val="en"/>
        </w:rPr>
        <w:t xml:space="preserve">Assessing and progressing applications for a Council position advertised on the </w:t>
      </w:r>
      <w:proofErr w:type="gramStart"/>
      <w:r w:rsidRPr="00C866C2">
        <w:rPr>
          <w:rFonts w:eastAsia="MS Mincho" w:cs="Arial"/>
          <w:bCs/>
          <w:lang w:val="en"/>
        </w:rPr>
        <w:t>Service;</w:t>
      </w:r>
      <w:proofErr w:type="gramEnd"/>
    </w:p>
    <w:p w14:paraId="2E7DAD5F" w14:textId="2320630C" w:rsidR="00C866C2" w:rsidRDefault="00C866C2" w:rsidP="00C866C2">
      <w:pPr>
        <w:numPr>
          <w:ilvl w:val="0"/>
          <w:numId w:val="10"/>
        </w:numPr>
        <w:spacing w:after="0" w:line="240" w:lineRule="auto"/>
        <w:rPr>
          <w:rFonts w:eastAsia="MS Mincho" w:cs="Arial"/>
          <w:bCs/>
          <w:lang w:val="en"/>
        </w:rPr>
      </w:pPr>
      <w:r w:rsidRPr="00C866C2">
        <w:rPr>
          <w:rFonts w:eastAsia="MS Mincho" w:cs="Arial"/>
          <w:bCs/>
          <w:lang w:val="en"/>
        </w:rPr>
        <w:t>And registering your interest in working for Council.</w:t>
      </w:r>
    </w:p>
    <w:p w14:paraId="45DDD2C3" w14:textId="77777777" w:rsidR="00C866C2" w:rsidRDefault="00C866C2" w:rsidP="00C866C2">
      <w:pPr>
        <w:spacing w:after="0" w:line="240" w:lineRule="auto"/>
        <w:rPr>
          <w:rFonts w:eastAsia="MS Mincho" w:cs="Arial"/>
          <w:bCs/>
          <w:lang w:val="en"/>
        </w:rPr>
      </w:pPr>
    </w:p>
    <w:p w14:paraId="2670E995" w14:textId="079A4F38" w:rsidR="00C866C2" w:rsidRDefault="00C866C2" w:rsidP="00C866C2">
      <w:pPr>
        <w:spacing w:after="0" w:line="240" w:lineRule="auto"/>
        <w:rPr>
          <w:rFonts w:eastAsia="MS Mincho" w:cs="Arial"/>
          <w:bCs/>
          <w:lang w:val="en"/>
        </w:rPr>
      </w:pPr>
      <w:r w:rsidRPr="00C866C2">
        <w:rPr>
          <w:rFonts w:eastAsia="MS Mincho" w:cs="Arial"/>
          <w:bCs/>
          <w:lang w:val="en"/>
        </w:rPr>
        <w:t>Any diversity information provided will be collected for statistical purposes only and will not be considered during the recruitment and employment processes.</w:t>
      </w:r>
    </w:p>
    <w:p w14:paraId="44C0146A" w14:textId="77777777" w:rsidR="00C866C2" w:rsidRPr="00C866C2" w:rsidRDefault="00C866C2" w:rsidP="00C866C2">
      <w:pPr>
        <w:spacing w:after="0" w:line="240" w:lineRule="auto"/>
        <w:rPr>
          <w:rFonts w:eastAsia="MS Mincho" w:cs="Arial"/>
          <w:bCs/>
          <w:lang w:val="en"/>
        </w:rPr>
      </w:pPr>
    </w:p>
    <w:p w14:paraId="54BDCB53" w14:textId="17DC0CA3" w:rsidR="00C866C2" w:rsidRDefault="00C866C2" w:rsidP="00C866C2">
      <w:pPr>
        <w:spacing w:after="0" w:line="240" w:lineRule="auto"/>
        <w:rPr>
          <w:rFonts w:eastAsia="MS Mincho" w:cs="Arial"/>
          <w:bCs/>
          <w:lang w:val="en"/>
        </w:rPr>
      </w:pPr>
      <w:r w:rsidRPr="00C866C2">
        <w:rPr>
          <w:rFonts w:eastAsia="MS Mincho" w:cs="Arial"/>
          <w:bCs/>
          <w:lang w:val="en"/>
        </w:rPr>
        <w:t>If you apply for a Council position and your application is progressed, additional personal information may be requested and gathered over the course of any selection process and through any subsequent employment with Council.</w:t>
      </w:r>
    </w:p>
    <w:p w14:paraId="6FDD92CB" w14:textId="77777777" w:rsidR="00C866C2" w:rsidRPr="00C866C2" w:rsidRDefault="00C866C2" w:rsidP="00C866C2">
      <w:pPr>
        <w:spacing w:after="0" w:line="240" w:lineRule="auto"/>
        <w:rPr>
          <w:rFonts w:eastAsia="MS Mincho" w:cs="Arial"/>
          <w:bCs/>
          <w:lang w:val="en"/>
        </w:rPr>
      </w:pPr>
    </w:p>
    <w:p w14:paraId="102E12F6" w14:textId="22555DD3"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How do we collect this information?</w:t>
      </w:r>
    </w:p>
    <w:p w14:paraId="3FFD26AB" w14:textId="77777777" w:rsidR="00C866C2" w:rsidRPr="00C866C2" w:rsidRDefault="00C866C2" w:rsidP="00C866C2">
      <w:pPr>
        <w:spacing w:after="0" w:line="240" w:lineRule="auto"/>
        <w:ind w:left="720"/>
        <w:rPr>
          <w:rFonts w:eastAsia="MS Mincho" w:cs="Arial"/>
          <w:b/>
          <w:bCs/>
          <w:lang w:val="en"/>
        </w:rPr>
      </w:pPr>
    </w:p>
    <w:p w14:paraId="529A18BE" w14:textId="6DC13EBE" w:rsidR="00C866C2" w:rsidRDefault="00C866C2" w:rsidP="00C866C2">
      <w:pPr>
        <w:spacing w:after="0" w:line="240" w:lineRule="auto"/>
        <w:rPr>
          <w:rFonts w:eastAsia="MS Mincho" w:cs="Arial"/>
          <w:bCs/>
          <w:lang w:val="en"/>
        </w:rPr>
      </w:pPr>
      <w:r w:rsidRPr="00C866C2">
        <w:rPr>
          <w:rFonts w:eastAsia="MS Mincho" w:cs="Arial"/>
          <w:bCs/>
          <w:lang w:val="en"/>
        </w:rPr>
        <w:t xml:space="preserve">If you register to use the </w:t>
      </w:r>
      <w:proofErr w:type="gramStart"/>
      <w:r w:rsidRPr="00C866C2">
        <w:rPr>
          <w:rFonts w:eastAsia="MS Mincho" w:cs="Arial"/>
          <w:bCs/>
          <w:lang w:val="en"/>
        </w:rPr>
        <w:t>Service</w:t>
      </w:r>
      <w:proofErr w:type="gramEnd"/>
      <w:r w:rsidRPr="00C866C2">
        <w:rPr>
          <w:rFonts w:eastAsia="MS Mincho" w:cs="Arial"/>
          <w:bCs/>
          <w:lang w:val="en"/>
        </w:rPr>
        <w:t xml:space="preserve"> we will request that you provide your personal information through our secure online system.</w:t>
      </w:r>
    </w:p>
    <w:p w14:paraId="2990E9F3" w14:textId="77777777" w:rsidR="00C866C2" w:rsidRPr="00C866C2" w:rsidRDefault="00C866C2" w:rsidP="00C866C2">
      <w:pPr>
        <w:spacing w:after="0" w:line="240" w:lineRule="auto"/>
        <w:rPr>
          <w:rFonts w:eastAsia="MS Mincho" w:cs="Arial"/>
          <w:bCs/>
          <w:lang w:val="en"/>
        </w:rPr>
      </w:pPr>
    </w:p>
    <w:p w14:paraId="7CB425C2" w14:textId="77777777" w:rsidR="00C866C2" w:rsidRPr="00C866C2" w:rsidRDefault="00C866C2" w:rsidP="00C866C2">
      <w:pPr>
        <w:spacing w:after="0" w:line="240" w:lineRule="auto"/>
        <w:rPr>
          <w:rFonts w:eastAsia="MS Mincho" w:cs="Arial"/>
          <w:bCs/>
          <w:lang w:val="en"/>
        </w:rPr>
      </w:pPr>
      <w:r w:rsidRPr="00C866C2">
        <w:rPr>
          <w:rFonts w:eastAsia="MS Mincho" w:cs="Arial"/>
          <w:bCs/>
          <w:lang w:val="en"/>
        </w:rPr>
        <w:t>Some of the personal information we request will be necessary to progress your application.  If you do not provide us with this personal information, you will not be able to proceed with your application for a position.</w:t>
      </w:r>
    </w:p>
    <w:p w14:paraId="1E48ED29" w14:textId="77777777" w:rsidR="00C866C2" w:rsidRDefault="00C866C2" w:rsidP="00C866C2">
      <w:pPr>
        <w:spacing w:after="0" w:line="240" w:lineRule="auto"/>
        <w:rPr>
          <w:rFonts w:eastAsia="MS Mincho" w:cs="Arial"/>
          <w:bCs/>
          <w:lang w:val="en"/>
        </w:rPr>
      </w:pPr>
    </w:p>
    <w:p w14:paraId="3D462A56" w14:textId="18DE2BF4" w:rsidR="00C866C2" w:rsidRDefault="00C866C2" w:rsidP="00C866C2">
      <w:pPr>
        <w:spacing w:after="0" w:line="240" w:lineRule="auto"/>
        <w:rPr>
          <w:rFonts w:eastAsia="MS Mincho" w:cs="Arial"/>
          <w:bCs/>
          <w:lang w:val="en"/>
        </w:rPr>
      </w:pPr>
      <w:r w:rsidRPr="00C866C2">
        <w:rPr>
          <w:rFonts w:eastAsia="MS Mincho" w:cs="Arial"/>
          <w:bCs/>
          <w:lang w:val="en"/>
        </w:rPr>
        <w:t>We may also obtain your personal information from third parties, such as:</w:t>
      </w:r>
    </w:p>
    <w:p w14:paraId="3CA173A4" w14:textId="77777777" w:rsidR="00C866C2" w:rsidRPr="00C866C2" w:rsidRDefault="00C866C2" w:rsidP="00C866C2">
      <w:pPr>
        <w:spacing w:after="0" w:line="240" w:lineRule="auto"/>
        <w:rPr>
          <w:rFonts w:eastAsia="MS Mincho" w:cs="Arial"/>
          <w:bCs/>
          <w:lang w:val="en"/>
        </w:rPr>
      </w:pPr>
    </w:p>
    <w:p w14:paraId="3BD7BC38" w14:textId="77777777" w:rsidR="00C866C2" w:rsidRPr="00C866C2" w:rsidRDefault="00C866C2" w:rsidP="00C866C2">
      <w:pPr>
        <w:numPr>
          <w:ilvl w:val="0"/>
          <w:numId w:val="11"/>
        </w:numPr>
        <w:spacing w:after="0" w:line="240" w:lineRule="auto"/>
        <w:rPr>
          <w:rFonts w:eastAsia="MS Mincho" w:cs="Arial"/>
          <w:bCs/>
          <w:lang w:val="en"/>
        </w:rPr>
      </w:pPr>
      <w:r w:rsidRPr="00C866C2">
        <w:rPr>
          <w:rFonts w:eastAsia="MS Mincho" w:cs="Arial"/>
          <w:bCs/>
          <w:lang w:val="en"/>
        </w:rPr>
        <w:t>Referees (with your sent</w:t>
      </w:r>
      <w:proofErr w:type="gramStart"/>
      <w:r w:rsidRPr="00C866C2">
        <w:rPr>
          <w:rFonts w:eastAsia="MS Mincho" w:cs="Arial"/>
          <w:bCs/>
          <w:lang w:val="en"/>
        </w:rPr>
        <w:t>);</w:t>
      </w:r>
      <w:proofErr w:type="gramEnd"/>
    </w:p>
    <w:p w14:paraId="5E5C7294" w14:textId="77777777" w:rsidR="00C866C2" w:rsidRPr="00C866C2" w:rsidRDefault="00C866C2" w:rsidP="00C866C2">
      <w:pPr>
        <w:numPr>
          <w:ilvl w:val="0"/>
          <w:numId w:val="11"/>
        </w:numPr>
        <w:spacing w:after="0" w:line="240" w:lineRule="auto"/>
        <w:rPr>
          <w:rFonts w:eastAsia="MS Mincho" w:cs="Arial"/>
          <w:bCs/>
          <w:lang w:val="en"/>
        </w:rPr>
      </w:pPr>
      <w:r w:rsidRPr="00C866C2">
        <w:rPr>
          <w:rFonts w:eastAsia="MS Mincho" w:cs="Arial"/>
          <w:bCs/>
          <w:lang w:val="en"/>
        </w:rPr>
        <w:t>The interviewing panel’ or</w:t>
      </w:r>
    </w:p>
    <w:p w14:paraId="1BA4877C" w14:textId="77777777" w:rsidR="00C866C2" w:rsidRPr="00C866C2" w:rsidRDefault="00C866C2" w:rsidP="00C866C2">
      <w:pPr>
        <w:numPr>
          <w:ilvl w:val="0"/>
          <w:numId w:val="11"/>
        </w:numPr>
        <w:spacing w:after="0" w:line="240" w:lineRule="auto"/>
        <w:rPr>
          <w:rFonts w:eastAsia="MS Mincho" w:cs="Arial"/>
          <w:bCs/>
          <w:lang w:val="en"/>
        </w:rPr>
      </w:pPr>
      <w:r w:rsidRPr="00C866C2">
        <w:rPr>
          <w:rFonts w:eastAsia="MS Mincho" w:cs="Arial"/>
          <w:bCs/>
          <w:lang w:val="en"/>
        </w:rPr>
        <w:t>Medical practitioners (if required).</w:t>
      </w:r>
    </w:p>
    <w:p w14:paraId="11EE7338" w14:textId="77777777" w:rsidR="00C866C2" w:rsidRPr="00C866C2" w:rsidRDefault="00C866C2" w:rsidP="00C866C2">
      <w:pPr>
        <w:spacing w:after="0" w:line="240" w:lineRule="auto"/>
        <w:rPr>
          <w:rFonts w:eastAsia="MS Mincho" w:cs="Arial"/>
          <w:b/>
          <w:bCs/>
          <w:lang w:val="en"/>
        </w:rPr>
      </w:pPr>
    </w:p>
    <w:p w14:paraId="03C6F6A7" w14:textId="6EBEF63D"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How is your information stored?</w:t>
      </w:r>
    </w:p>
    <w:p w14:paraId="2EF972C7" w14:textId="77777777" w:rsidR="00C866C2" w:rsidRPr="00C866C2" w:rsidRDefault="00C866C2" w:rsidP="00C866C2">
      <w:pPr>
        <w:spacing w:after="0" w:line="240" w:lineRule="auto"/>
        <w:ind w:left="720"/>
        <w:rPr>
          <w:rFonts w:eastAsia="MS Mincho" w:cs="Arial"/>
          <w:b/>
          <w:bCs/>
          <w:lang w:val="en"/>
        </w:rPr>
      </w:pPr>
    </w:p>
    <w:p w14:paraId="02F106D7" w14:textId="32B5166F" w:rsidR="00C866C2" w:rsidRDefault="00C866C2" w:rsidP="00C866C2">
      <w:pPr>
        <w:spacing w:after="0" w:line="240" w:lineRule="auto"/>
        <w:rPr>
          <w:rFonts w:eastAsia="MS Mincho" w:cs="Arial"/>
          <w:bCs/>
          <w:lang w:val="en"/>
        </w:rPr>
      </w:pPr>
      <w:r w:rsidRPr="00C866C2">
        <w:rPr>
          <w:rFonts w:eastAsia="MS Mincho" w:cs="Arial"/>
          <w:bCs/>
          <w:lang w:val="en"/>
        </w:rPr>
        <w:t>Your information is stored in a secure database, which is only accessible by individuals who have been given access by a secure log in and password.</w:t>
      </w:r>
    </w:p>
    <w:p w14:paraId="682A6781" w14:textId="77777777" w:rsidR="00C866C2" w:rsidRPr="00C866C2" w:rsidRDefault="00C866C2" w:rsidP="00C866C2">
      <w:pPr>
        <w:spacing w:after="0" w:line="240" w:lineRule="auto"/>
        <w:rPr>
          <w:rFonts w:eastAsia="MS Mincho" w:cs="Arial"/>
          <w:bCs/>
          <w:lang w:val="en"/>
        </w:rPr>
      </w:pPr>
    </w:p>
    <w:p w14:paraId="73A012FC" w14:textId="3DD1AF22"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Who else is your information disclosed to and why?</w:t>
      </w:r>
    </w:p>
    <w:p w14:paraId="30387B14" w14:textId="77777777" w:rsidR="00C866C2" w:rsidRPr="00C866C2" w:rsidRDefault="00C866C2" w:rsidP="00C866C2">
      <w:pPr>
        <w:spacing w:after="0" w:line="240" w:lineRule="auto"/>
        <w:ind w:left="720"/>
        <w:rPr>
          <w:rFonts w:eastAsia="MS Mincho" w:cs="Arial"/>
          <w:b/>
          <w:bCs/>
          <w:lang w:val="en"/>
        </w:rPr>
      </w:pPr>
    </w:p>
    <w:p w14:paraId="5F05462F" w14:textId="01D66BF0" w:rsidR="00C866C2" w:rsidRDefault="00C866C2" w:rsidP="00C866C2">
      <w:pPr>
        <w:spacing w:after="0" w:line="240" w:lineRule="auto"/>
        <w:rPr>
          <w:rFonts w:eastAsia="MS Mincho" w:cs="Arial"/>
          <w:bCs/>
          <w:lang w:val="en"/>
        </w:rPr>
      </w:pPr>
      <w:r w:rsidRPr="00C866C2">
        <w:rPr>
          <w:rFonts w:eastAsia="MS Mincho" w:cs="Arial"/>
          <w:bCs/>
          <w:lang w:val="en"/>
        </w:rPr>
        <w:t xml:space="preserve">Some of your personal information may be provided to third parties (such as referees, medical practitioners </w:t>
      </w:r>
      <w:proofErr w:type="spellStart"/>
      <w:r w:rsidRPr="00C866C2">
        <w:rPr>
          <w:rFonts w:eastAsia="MS Mincho" w:cs="Arial"/>
          <w:bCs/>
          <w:lang w:val="en"/>
        </w:rPr>
        <w:t>etc</w:t>
      </w:r>
      <w:proofErr w:type="spellEnd"/>
      <w:r w:rsidRPr="00C866C2">
        <w:rPr>
          <w:rFonts w:eastAsia="MS Mincho" w:cs="Arial"/>
          <w:bCs/>
          <w:lang w:val="en"/>
        </w:rPr>
        <w:t>) as part of the recruitment process.</w:t>
      </w:r>
    </w:p>
    <w:p w14:paraId="19F7761C" w14:textId="77777777" w:rsidR="00C866C2" w:rsidRPr="00C866C2" w:rsidRDefault="00C866C2" w:rsidP="00C866C2">
      <w:pPr>
        <w:spacing w:after="0" w:line="240" w:lineRule="auto"/>
        <w:rPr>
          <w:rFonts w:eastAsia="MS Mincho" w:cs="Arial"/>
          <w:bCs/>
          <w:lang w:val="en"/>
        </w:rPr>
      </w:pPr>
    </w:p>
    <w:p w14:paraId="6862548F" w14:textId="457AD230" w:rsidR="00C866C2" w:rsidRDefault="00C866C2" w:rsidP="00C866C2">
      <w:pPr>
        <w:spacing w:after="0" w:line="240" w:lineRule="auto"/>
        <w:rPr>
          <w:rFonts w:eastAsia="MS Mincho" w:cs="Arial"/>
          <w:bCs/>
          <w:lang w:val="en"/>
        </w:rPr>
      </w:pPr>
      <w:r w:rsidRPr="00C866C2">
        <w:rPr>
          <w:rFonts w:eastAsia="MS Mincho" w:cs="Arial"/>
          <w:bCs/>
          <w:lang w:val="en"/>
        </w:rPr>
        <w:t>We will not otherwise disclose your personal information outside of Council unless we are required by law or you have given your consent.</w:t>
      </w:r>
    </w:p>
    <w:p w14:paraId="13DE46E5" w14:textId="77777777" w:rsidR="00C866C2" w:rsidRPr="00C866C2" w:rsidRDefault="00C866C2" w:rsidP="00C866C2">
      <w:pPr>
        <w:spacing w:after="0" w:line="240" w:lineRule="auto"/>
        <w:rPr>
          <w:rFonts w:eastAsia="MS Mincho" w:cs="Arial"/>
          <w:bCs/>
          <w:lang w:val="en"/>
        </w:rPr>
      </w:pPr>
    </w:p>
    <w:p w14:paraId="1F52E9D6" w14:textId="51526F4B" w:rsidR="00C866C2" w:rsidRDefault="00C866C2" w:rsidP="00C866C2">
      <w:pPr>
        <w:spacing w:after="0" w:line="240" w:lineRule="auto"/>
        <w:rPr>
          <w:rFonts w:eastAsia="MS Mincho" w:cs="Arial"/>
          <w:bCs/>
          <w:lang w:val="en"/>
        </w:rPr>
      </w:pPr>
      <w:r w:rsidRPr="00C866C2">
        <w:rPr>
          <w:rFonts w:eastAsia="MS Mincho" w:cs="Arial"/>
          <w:bCs/>
          <w:lang w:val="en"/>
        </w:rPr>
        <w:lastRenderedPageBreak/>
        <w:t>We will not sell any of your information to any third parties.</w:t>
      </w:r>
    </w:p>
    <w:p w14:paraId="6284819C" w14:textId="77777777" w:rsidR="00C866C2" w:rsidRPr="00C866C2" w:rsidRDefault="00C866C2" w:rsidP="00C866C2">
      <w:pPr>
        <w:spacing w:after="0" w:line="240" w:lineRule="auto"/>
        <w:rPr>
          <w:rFonts w:eastAsia="MS Mincho" w:cs="Arial"/>
          <w:bCs/>
          <w:lang w:val="en"/>
        </w:rPr>
      </w:pPr>
    </w:p>
    <w:p w14:paraId="4AE18232" w14:textId="106D370F" w:rsidR="00C866C2" w:rsidRDefault="00C866C2" w:rsidP="00C866C2">
      <w:pPr>
        <w:numPr>
          <w:ilvl w:val="1"/>
          <w:numId w:val="6"/>
        </w:numPr>
        <w:spacing w:after="0" w:line="240" w:lineRule="auto"/>
        <w:rPr>
          <w:rFonts w:eastAsia="MS Mincho" w:cs="Arial"/>
          <w:b/>
          <w:bCs/>
          <w:lang w:val="en"/>
        </w:rPr>
      </w:pPr>
      <w:r w:rsidRPr="00C866C2">
        <w:rPr>
          <w:rFonts w:eastAsia="MS Mincho" w:cs="Arial"/>
          <w:b/>
          <w:bCs/>
          <w:lang w:val="en"/>
        </w:rPr>
        <w:t>How can you find out further information?</w:t>
      </w:r>
    </w:p>
    <w:p w14:paraId="48E5F7D1" w14:textId="77777777" w:rsidR="00C866C2" w:rsidRPr="00C866C2" w:rsidRDefault="00C866C2" w:rsidP="00C866C2">
      <w:pPr>
        <w:spacing w:after="0" w:line="240" w:lineRule="auto"/>
        <w:ind w:left="720"/>
        <w:rPr>
          <w:rFonts w:eastAsia="MS Mincho" w:cs="Arial"/>
          <w:b/>
          <w:bCs/>
          <w:lang w:val="en"/>
        </w:rPr>
      </w:pPr>
    </w:p>
    <w:p w14:paraId="1EE71FE5" w14:textId="534E8D94" w:rsidR="00927483" w:rsidRPr="00C866C2" w:rsidRDefault="00C866C2" w:rsidP="00C866C2">
      <w:pPr>
        <w:spacing w:after="0" w:line="240" w:lineRule="auto"/>
        <w:rPr>
          <w:rFonts w:eastAsia="MS Mincho" w:cs="Arial"/>
          <w:bCs/>
          <w:lang w:val="en"/>
        </w:rPr>
      </w:pPr>
      <w:r w:rsidRPr="00C866C2">
        <w:rPr>
          <w:rFonts w:eastAsia="MS Mincho" w:cs="Arial"/>
          <w:bCs/>
          <w:lang w:val="en"/>
        </w:rPr>
        <w:t xml:space="preserve">For further information on how we handle your information, how to make a complaint to us, how to access your information or the factors we consider when releasing information please refer to Council’s Privacy Policy at </w:t>
      </w:r>
      <w:hyperlink r:id="rId9" w:history="1">
        <w:r w:rsidRPr="00C866C2">
          <w:rPr>
            <w:rStyle w:val="Hyperlink"/>
            <w:rFonts w:eastAsia="MS Mincho" w:cs="Arial"/>
            <w:bCs/>
            <w:lang w:val="en"/>
          </w:rPr>
          <w:t>www.whitsundayrc.qld.gov.au</w:t>
        </w:r>
      </w:hyperlink>
      <w:bookmarkEnd w:id="0"/>
      <w:bookmarkEnd w:id="1"/>
    </w:p>
    <w:p w14:paraId="23BF5109" w14:textId="77777777" w:rsidR="003F0B89" w:rsidRPr="00F53E9A" w:rsidRDefault="003F0B89" w:rsidP="00F53E9A"/>
    <w:p w14:paraId="7D948CA0" w14:textId="77777777" w:rsidR="003F0B89" w:rsidRPr="00F53E9A" w:rsidRDefault="003F0B89" w:rsidP="00F53E9A"/>
    <w:p w14:paraId="46E3C578" w14:textId="77777777" w:rsidR="003F0B89" w:rsidRPr="00F53E9A" w:rsidRDefault="003F0B89" w:rsidP="00F53E9A"/>
    <w:p w14:paraId="2B1B6370" w14:textId="77777777" w:rsidR="00927483" w:rsidRPr="00F53E9A" w:rsidRDefault="00927483" w:rsidP="00F53E9A"/>
    <w:p w14:paraId="54C2872B" w14:textId="77777777" w:rsidR="00927483" w:rsidRPr="00F53E9A" w:rsidRDefault="00927483" w:rsidP="00F53E9A"/>
    <w:sectPr w:rsidR="00927483" w:rsidRPr="00F53E9A" w:rsidSect="00DB7A0C">
      <w:headerReference w:type="default" r:id="rId10"/>
      <w:footerReference w:type="default" r:id="rId11"/>
      <w:pgSz w:w="11906" w:h="16838"/>
      <w:pgMar w:top="3119" w:right="709" w:bottom="3261" w:left="709" w:header="709"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E0F2C" w14:textId="77777777" w:rsidR="00E70858" w:rsidRDefault="00E70858" w:rsidP="000B7111">
      <w:r>
        <w:separator/>
      </w:r>
    </w:p>
  </w:endnote>
  <w:endnote w:type="continuationSeparator" w:id="0">
    <w:p w14:paraId="32448C04" w14:textId="77777777" w:rsidR="00E70858" w:rsidRDefault="00E70858" w:rsidP="000B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85D22" w14:textId="77777777" w:rsidR="00BD749D" w:rsidRPr="00BD749D" w:rsidRDefault="00DB7A0C">
    <w:pPr>
      <w:pStyle w:val="Footer"/>
      <w:jc w:val="center"/>
      <w:rPr>
        <w:rFonts w:ascii="Arial Narrow" w:hAnsi="Arial Narrow"/>
        <w:sz w:val="20"/>
      </w:rPr>
    </w:pPr>
    <w:r>
      <w:rPr>
        <w:rFonts w:ascii="Arial Narrow" w:hAnsi="Arial Narrow"/>
        <w:noProof/>
        <w:sz w:val="20"/>
        <w:lang w:val="en-US"/>
      </w:rPr>
      <w:drawing>
        <wp:anchor distT="0" distB="0" distL="114300" distR="114300" simplePos="0" relativeHeight="251660288" behindDoc="1" locked="0" layoutInCell="1" allowOverlap="1" wp14:anchorId="7EDB2E00" wp14:editId="3980BA40">
          <wp:simplePos x="0" y="0"/>
          <wp:positionH relativeFrom="page">
            <wp:align>left</wp:align>
          </wp:positionH>
          <wp:positionV relativeFrom="page">
            <wp:posOffset>8809990</wp:posOffset>
          </wp:positionV>
          <wp:extent cx="7560000" cy="180000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with contact details - blue blue grey-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r w:rsidR="00BD749D" w:rsidRPr="00BD749D">
      <w:rPr>
        <w:rFonts w:ascii="Arial Narrow" w:hAnsi="Arial Narrow"/>
        <w:sz w:val="20"/>
      </w:rPr>
      <w:t xml:space="preserve">Page </w:t>
    </w:r>
    <w:r w:rsidR="00BD749D" w:rsidRPr="00BD749D">
      <w:rPr>
        <w:rFonts w:ascii="Arial Narrow" w:hAnsi="Arial Narrow"/>
        <w:sz w:val="20"/>
      </w:rPr>
      <w:fldChar w:fldCharType="begin"/>
    </w:r>
    <w:r w:rsidR="00BD749D" w:rsidRPr="00BD749D">
      <w:rPr>
        <w:rFonts w:ascii="Arial Narrow" w:hAnsi="Arial Narrow"/>
        <w:sz w:val="20"/>
      </w:rPr>
      <w:instrText xml:space="preserve"> PAGE  \* Arabic  \* MERGEFORMAT </w:instrText>
    </w:r>
    <w:r w:rsidR="00BD749D" w:rsidRPr="00BD749D">
      <w:rPr>
        <w:rFonts w:ascii="Arial Narrow" w:hAnsi="Arial Narrow"/>
        <w:sz w:val="20"/>
      </w:rPr>
      <w:fldChar w:fldCharType="separate"/>
    </w:r>
    <w:r w:rsidR="00F1154E">
      <w:rPr>
        <w:rFonts w:ascii="Arial Narrow" w:hAnsi="Arial Narrow"/>
        <w:noProof/>
        <w:sz w:val="20"/>
      </w:rPr>
      <w:t>1</w:t>
    </w:r>
    <w:r w:rsidR="00BD749D" w:rsidRPr="00BD749D">
      <w:rPr>
        <w:rFonts w:ascii="Arial Narrow" w:hAnsi="Arial Narrow"/>
        <w:sz w:val="20"/>
      </w:rPr>
      <w:fldChar w:fldCharType="end"/>
    </w:r>
    <w:r w:rsidR="00BD749D" w:rsidRPr="00BD749D">
      <w:rPr>
        <w:rFonts w:ascii="Arial Narrow" w:hAnsi="Arial Narrow"/>
        <w:sz w:val="20"/>
      </w:rPr>
      <w:t xml:space="preserve"> of </w:t>
    </w:r>
    <w:r w:rsidR="00BD749D" w:rsidRPr="00BD749D">
      <w:rPr>
        <w:rFonts w:ascii="Arial Narrow" w:hAnsi="Arial Narrow"/>
        <w:sz w:val="20"/>
      </w:rPr>
      <w:fldChar w:fldCharType="begin"/>
    </w:r>
    <w:r w:rsidR="00BD749D" w:rsidRPr="00BD749D">
      <w:rPr>
        <w:rFonts w:ascii="Arial Narrow" w:hAnsi="Arial Narrow"/>
        <w:sz w:val="20"/>
      </w:rPr>
      <w:instrText xml:space="preserve"> NUMPAGES  \* Arabic  \* MERGEFORMAT </w:instrText>
    </w:r>
    <w:r w:rsidR="00BD749D" w:rsidRPr="00BD749D">
      <w:rPr>
        <w:rFonts w:ascii="Arial Narrow" w:hAnsi="Arial Narrow"/>
        <w:sz w:val="20"/>
      </w:rPr>
      <w:fldChar w:fldCharType="separate"/>
    </w:r>
    <w:r w:rsidR="00F1154E">
      <w:rPr>
        <w:rFonts w:ascii="Arial Narrow" w:hAnsi="Arial Narrow"/>
        <w:noProof/>
        <w:sz w:val="20"/>
      </w:rPr>
      <w:t>1</w:t>
    </w:r>
    <w:r w:rsidR="00BD749D" w:rsidRPr="00BD749D">
      <w:rPr>
        <w:rFonts w:ascii="Arial Narrow" w:hAnsi="Arial Narrow"/>
        <w:sz w:val="20"/>
      </w:rPr>
      <w:fldChar w:fldCharType="end"/>
    </w:r>
  </w:p>
  <w:p w14:paraId="5D49A0F7" w14:textId="77777777" w:rsidR="00BD749D" w:rsidRDefault="00BD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8A2D1" w14:textId="77777777" w:rsidR="00E70858" w:rsidRDefault="00E70858" w:rsidP="000B7111">
      <w:r>
        <w:separator/>
      </w:r>
    </w:p>
  </w:footnote>
  <w:footnote w:type="continuationSeparator" w:id="0">
    <w:p w14:paraId="2E511EF5" w14:textId="77777777" w:rsidR="00E70858" w:rsidRDefault="00E70858" w:rsidP="000B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8622" w14:textId="77777777" w:rsidR="00AE286B" w:rsidRDefault="00927483">
    <w:pPr>
      <w:pStyle w:val="Header"/>
    </w:pPr>
    <w:r>
      <w:rPr>
        <w:noProof/>
        <w:lang w:val="en-US"/>
      </w:rPr>
      <w:drawing>
        <wp:anchor distT="0" distB="0" distL="114300" distR="114300" simplePos="0" relativeHeight="251659264" behindDoc="1" locked="0" layoutInCell="1" allowOverlap="1" wp14:anchorId="55E984AA" wp14:editId="7A93456C">
          <wp:simplePos x="0" y="0"/>
          <wp:positionH relativeFrom="page">
            <wp:posOffset>16510</wp:posOffset>
          </wp:positionH>
          <wp:positionV relativeFrom="paragraph">
            <wp:posOffset>-341185</wp:posOffset>
          </wp:positionV>
          <wp:extent cx="7542000" cy="1796400"/>
          <wp:effectExtent l="0" t="0" r="190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42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ADB"/>
    <w:multiLevelType w:val="hybridMultilevel"/>
    <w:tmpl w:val="85B04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766CD3"/>
    <w:multiLevelType w:val="hybridMultilevel"/>
    <w:tmpl w:val="67BAA7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B71CCD"/>
    <w:multiLevelType w:val="hybridMultilevel"/>
    <w:tmpl w:val="3B908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F36A71"/>
    <w:multiLevelType w:val="hybridMultilevel"/>
    <w:tmpl w:val="58AE92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5D66EA"/>
    <w:multiLevelType w:val="hybridMultilevel"/>
    <w:tmpl w:val="E5A21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4161CE"/>
    <w:multiLevelType w:val="hybridMultilevel"/>
    <w:tmpl w:val="F4285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596030"/>
    <w:multiLevelType w:val="hybridMultilevel"/>
    <w:tmpl w:val="A71A0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DF44622"/>
    <w:multiLevelType w:val="hybridMultilevel"/>
    <w:tmpl w:val="AB0A5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9B13C5"/>
    <w:multiLevelType w:val="hybridMultilevel"/>
    <w:tmpl w:val="62722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DF101B"/>
    <w:multiLevelType w:val="hybridMultilevel"/>
    <w:tmpl w:val="430E0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FA64FC"/>
    <w:multiLevelType w:val="hybridMultilevel"/>
    <w:tmpl w:val="A33247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710BD2"/>
    <w:multiLevelType w:val="hybridMultilevel"/>
    <w:tmpl w:val="51AA6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C86269"/>
    <w:multiLevelType w:val="hybridMultilevel"/>
    <w:tmpl w:val="2CD0B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6BE2BCD"/>
    <w:multiLevelType w:val="hybridMultilevel"/>
    <w:tmpl w:val="26749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D107CA"/>
    <w:multiLevelType w:val="multilevel"/>
    <w:tmpl w:val="0916D8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13"/>
  </w:num>
  <w:num w:numId="3">
    <w:abstractNumId w:val="1"/>
  </w:num>
  <w:num w:numId="4">
    <w:abstractNumId w:val="10"/>
  </w:num>
  <w:num w:numId="5">
    <w:abstractNumId w:val="0"/>
  </w:num>
  <w:num w:numId="6">
    <w:abstractNumId w:val="14"/>
  </w:num>
  <w:num w:numId="7">
    <w:abstractNumId w:val="8"/>
  </w:num>
  <w:num w:numId="8">
    <w:abstractNumId w:val="7"/>
  </w:num>
  <w:num w:numId="9">
    <w:abstractNumId w:val="12"/>
  </w:num>
  <w:num w:numId="10">
    <w:abstractNumId w:val="9"/>
  </w:num>
  <w:num w:numId="11">
    <w:abstractNumId w:val="6"/>
  </w:num>
  <w:num w:numId="12">
    <w:abstractNumId w:val="4"/>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C2"/>
    <w:rsid w:val="00003D58"/>
    <w:rsid w:val="000169EE"/>
    <w:rsid w:val="00024E18"/>
    <w:rsid w:val="0009477A"/>
    <w:rsid w:val="000B06B7"/>
    <w:rsid w:val="000B7111"/>
    <w:rsid w:val="001165FF"/>
    <w:rsid w:val="00183914"/>
    <w:rsid w:val="00184A93"/>
    <w:rsid w:val="001D6D10"/>
    <w:rsid w:val="00280483"/>
    <w:rsid w:val="002851F6"/>
    <w:rsid w:val="002A5226"/>
    <w:rsid w:val="003B6015"/>
    <w:rsid w:val="003B721D"/>
    <w:rsid w:val="003F0B89"/>
    <w:rsid w:val="004734DE"/>
    <w:rsid w:val="004B00B7"/>
    <w:rsid w:val="004E47CC"/>
    <w:rsid w:val="004F1E96"/>
    <w:rsid w:val="005278D6"/>
    <w:rsid w:val="0055057D"/>
    <w:rsid w:val="005627F0"/>
    <w:rsid w:val="00651131"/>
    <w:rsid w:val="00676BB5"/>
    <w:rsid w:val="006B1D92"/>
    <w:rsid w:val="006E64E3"/>
    <w:rsid w:val="00732C54"/>
    <w:rsid w:val="007A38FC"/>
    <w:rsid w:val="00837AA9"/>
    <w:rsid w:val="00895B5C"/>
    <w:rsid w:val="008C2EF9"/>
    <w:rsid w:val="008F3B8B"/>
    <w:rsid w:val="00927483"/>
    <w:rsid w:val="00957FA6"/>
    <w:rsid w:val="009B34BB"/>
    <w:rsid w:val="009E5690"/>
    <w:rsid w:val="009F5BBD"/>
    <w:rsid w:val="00A15F87"/>
    <w:rsid w:val="00A40759"/>
    <w:rsid w:val="00A75929"/>
    <w:rsid w:val="00AC2527"/>
    <w:rsid w:val="00AE286B"/>
    <w:rsid w:val="00B70993"/>
    <w:rsid w:val="00B715C3"/>
    <w:rsid w:val="00BD749D"/>
    <w:rsid w:val="00C02C37"/>
    <w:rsid w:val="00C06C00"/>
    <w:rsid w:val="00C1371D"/>
    <w:rsid w:val="00C17F23"/>
    <w:rsid w:val="00C67B6E"/>
    <w:rsid w:val="00C734D1"/>
    <w:rsid w:val="00C866C2"/>
    <w:rsid w:val="00CC787C"/>
    <w:rsid w:val="00D041FC"/>
    <w:rsid w:val="00DB2DC9"/>
    <w:rsid w:val="00DB7A0C"/>
    <w:rsid w:val="00E70858"/>
    <w:rsid w:val="00E726D6"/>
    <w:rsid w:val="00E84EBB"/>
    <w:rsid w:val="00E8732C"/>
    <w:rsid w:val="00EB37D0"/>
    <w:rsid w:val="00F1154E"/>
    <w:rsid w:val="00F505BE"/>
    <w:rsid w:val="00F53E9A"/>
    <w:rsid w:val="00F553BD"/>
    <w:rsid w:val="00F61F77"/>
    <w:rsid w:val="00F74D46"/>
    <w:rsid w:val="00F810DC"/>
    <w:rsid w:val="00FD2A7D"/>
    <w:rsid w:val="00FF4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65AD"/>
  <w15:chartTrackingRefBased/>
  <w15:docId w15:val="{F80065BF-8E11-474F-BAC0-1F99A0DA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59"/>
  </w:style>
  <w:style w:type="paragraph" w:styleId="Heading1">
    <w:name w:val="heading 1"/>
    <w:basedOn w:val="Normal"/>
    <w:next w:val="Normal"/>
    <w:link w:val="Heading1Char"/>
    <w:uiPriority w:val="9"/>
    <w:qFormat/>
    <w:rsid w:val="00C67B6E"/>
    <w:pPr>
      <w:outlineLvl w:val="0"/>
    </w:pPr>
    <w:rPr>
      <w:b/>
      <w:sz w:val="32"/>
      <w:szCs w:val="32"/>
    </w:rPr>
  </w:style>
  <w:style w:type="paragraph" w:styleId="Heading2">
    <w:name w:val="heading 2"/>
    <w:basedOn w:val="Normal"/>
    <w:next w:val="Normal"/>
    <w:link w:val="Heading2Char"/>
    <w:uiPriority w:val="9"/>
    <w:qFormat/>
    <w:rsid w:val="00C67B6E"/>
    <w:pPr>
      <w:outlineLvl w:val="1"/>
    </w:pPr>
    <w:rPr>
      <w:b/>
      <w:sz w:val="26"/>
      <w:szCs w:val="26"/>
    </w:rPr>
  </w:style>
  <w:style w:type="paragraph" w:styleId="Heading3">
    <w:name w:val="heading 3"/>
    <w:basedOn w:val="Normal"/>
    <w:next w:val="Normal"/>
    <w:link w:val="Heading3Char"/>
    <w:uiPriority w:val="9"/>
    <w:qFormat/>
    <w:rsid w:val="00C67B6E"/>
    <w:pPr>
      <w:outlineLvl w:val="2"/>
    </w:pPr>
    <w:rPr>
      <w:b/>
    </w:rPr>
  </w:style>
  <w:style w:type="paragraph" w:styleId="Heading4">
    <w:name w:val="heading 4"/>
    <w:basedOn w:val="Normal"/>
    <w:next w:val="Normal"/>
    <w:link w:val="Heading4Char"/>
    <w:uiPriority w:val="9"/>
    <w:qFormat/>
    <w:rsid w:val="000169EE"/>
    <w:pPr>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A6"/>
  </w:style>
  <w:style w:type="paragraph" w:styleId="Footer">
    <w:name w:val="footer"/>
    <w:basedOn w:val="Normal"/>
    <w:link w:val="FooterChar"/>
    <w:uiPriority w:val="99"/>
    <w:unhideWhenUsed/>
    <w:rsid w:val="00957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A6"/>
  </w:style>
  <w:style w:type="character" w:customStyle="1" w:styleId="Heading1Char">
    <w:name w:val="Heading 1 Char"/>
    <w:basedOn w:val="DefaultParagraphFont"/>
    <w:link w:val="Heading1"/>
    <w:uiPriority w:val="9"/>
    <w:rsid w:val="00C67B6E"/>
    <w:rPr>
      <w:b/>
      <w:sz w:val="32"/>
      <w:szCs w:val="32"/>
    </w:rPr>
  </w:style>
  <w:style w:type="character" w:customStyle="1" w:styleId="Heading2Char">
    <w:name w:val="Heading 2 Char"/>
    <w:basedOn w:val="DefaultParagraphFont"/>
    <w:link w:val="Heading2"/>
    <w:uiPriority w:val="9"/>
    <w:rsid w:val="00C67B6E"/>
    <w:rPr>
      <w:b/>
      <w:sz w:val="26"/>
      <w:szCs w:val="26"/>
    </w:rPr>
  </w:style>
  <w:style w:type="character" w:customStyle="1" w:styleId="Heading3Char">
    <w:name w:val="Heading 3 Char"/>
    <w:basedOn w:val="DefaultParagraphFont"/>
    <w:link w:val="Heading3"/>
    <w:uiPriority w:val="9"/>
    <w:rsid w:val="00C67B6E"/>
    <w:rPr>
      <w:b/>
    </w:rPr>
  </w:style>
  <w:style w:type="character" w:customStyle="1" w:styleId="Heading4Char">
    <w:name w:val="Heading 4 Char"/>
    <w:basedOn w:val="DefaultParagraphFont"/>
    <w:link w:val="Heading4"/>
    <w:uiPriority w:val="9"/>
    <w:rsid w:val="004734DE"/>
    <w:rPr>
      <w:rFonts w:ascii="Arial" w:hAnsi="Arial" w:cs="Arial"/>
      <w:i/>
    </w:rPr>
  </w:style>
  <w:style w:type="table" w:styleId="TableGrid">
    <w:name w:val="Table Grid"/>
    <w:basedOn w:val="TableNormal"/>
    <w:uiPriority w:val="39"/>
    <w:rsid w:val="0047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Blue-Gray">
    <w:name w:val="Blue - Blue - Gray"/>
    <w:basedOn w:val="TableGrid"/>
    <w:uiPriority w:val="99"/>
    <w:rsid w:val="00A15F87"/>
    <w:tblPr>
      <w:tblStyleRowBandSize w:val="1"/>
      <w:tblStyleColBandSize w:val="1"/>
    </w:tblPr>
    <w:trPr>
      <w:cantSplit/>
      <w:tblHeader/>
    </w:trPr>
  </w:style>
  <w:style w:type="table" w:styleId="GridTable5Dark-Accent1">
    <w:name w:val="Grid Table 5 Dark Accent 1"/>
    <w:basedOn w:val="TableNormal"/>
    <w:uiPriority w:val="50"/>
    <w:rsid w:val="00F5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WRCDocumentTitleBlue">
    <w:name w:val="WRC Document Title Blue"/>
    <w:qFormat/>
    <w:rsid w:val="00927483"/>
    <w:pPr>
      <w:spacing w:after="0" w:line="240" w:lineRule="auto"/>
    </w:pPr>
    <w:rPr>
      <w:rFonts w:ascii="Arial Narrow" w:eastAsia="MS Mincho" w:hAnsi="Arial Narrow" w:cs="Times New Roman"/>
      <w:b/>
      <w:bCs/>
      <w:color w:val="007FBA"/>
      <w:sz w:val="56"/>
      <w:szCs w:val="56"/>
      <w:lang w:val="en-GB" w:eastAsia="en-GB"/>
    </w:rPr>
  </w:style>
  <w:style w:type="paragraph" w:customStyle="1" w:styleId="WRCDocumentSubHeader">
    <w:name w:val="WRC Document Sub Header"/>
    <w:qFormat/>
    <w:rsid w:val="00927483"/>
    <w:pPr>
      <w:spacing w:after="0" w:line="240" w:lineRule="auto"/>
    </w:pPr>
    <w:rPr>
      <w:rFonts w:ascii="Arial Narrow" w:eastAsia="MS Mincho" w:hAnsi="Arial Narrow" w:cs="Times New Roman"/>
      <w:sz w:val="44"/>
      <w:szCs w:val="44"/>
      <w:lang w:val="en-GB" w:eastAsia="en-GB"/>
    </w:rPr>
  </w:style>
  <w:style w:type="character" w:styleId="Hyperlink">
    <w:name w:val="Hyperlink"/>
    <w:basedOn w:val="DefaultParagraphFont"/>
    <w:uiPriority w:val="99"/>
    <w:unhideWhenUsed/>
    <w:rsid w:val="00C866C2"/>
    <w:rPr>
      <w:color w:val="0563C1" w:themeColor="hyperlink"/>
      <w:u w:val="single"/>
    </w:rPr>
  </w:style>
  <w:style w:type="character" w:styleId="UnresolvedMention">
    <w:name w:val="Unresolved Mention"/>
    <w:basedOn w:val="DefaultParagraphFont"/>
    <w:uiPriority w:val="99"/>
    <w:semiHidden/>
    <w:unhideWhenUsed/>
    <w:rsid w:val="00C866C2"/>
    <w:rPr>
      <w:color w:val="605E5C"/>
      <w:shd w:val="clear" w:color="auto" w:fill="E1DFDD"/>
    </w:rPr>
  </w:style>
  <w:style w:type="paragraph" w:styleId="ListParagraph">
    <w:name w:val="List Paragraph"/>
    <w:basedOn w:val="Normal"/>
    <w:uiPriority w:val="34"/>
    <w:qFormat/>
    <w:rsid w:val="00C8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sundayrc.qld.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itsundayrc.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usiness%20Internal\Blue%20theme\A4%20-%20Information%20Sheet%20-%20full%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9526-0132-4F36-AB60-92DB42F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 Information Sheet - full footer.dotx</Template>
  <TotalTime>11</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Williamson</dc:creator>
  <cp:keywords/>
  <dc:description/>
  <cp:lastModifiedBy>Tiffany Williamson</cp:lastModifiedBy>
  <cp:revision>3</cp:revision>
  <dcterms:created xsi:type="dcterms:W3CDTF">2020-10-07T05:45:00Z</dcterms:created>
  <dcterms:modified xsi:type="dcterms:W3CDTF">2020-10-07T05:56:00Z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